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7D3D" w14:textId="77777777" w:rsidR="008D7BA2" w:rsidRDefault="008D7BA2" w:rsidP="008D7BA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William TREAUX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6B2F6DF7" w14:textId="77777777" w:rsidR="008D7BA2" w:rsidRDefault="008D7BA2" w:rsidP="008D7BA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159A90A6" w14:textId="77777777" w:rsidR="008D7BA2" w:rsidRDefault="008D7BA2" w:rsidP="008D7BA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5ABE3C7" w14:textId="77777777" w:rsidR="008D7BA2" w:rsidRDefault="008D7BA2" w:rsidP="008D7BA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E4E4155" w14:textId="77777777" w:rsidR="008D7BA2" w:rsidRDefault="008D7BA2" w:rsidP="008D7BA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6B2D0CE7" w14:textId="77777777" w:rsidR="008D7BA2" w:rsidRDefault="008D7BA2" w:rsidP="008D7BA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3A54EE82" w14:textId="77777777" w:rsidR="008D7BA2" w:rsidRPr="00065994" w:rsidRDefault="008D7BA2" w:rsidP="008D7BA2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674EBCFA" w14:textId="77777777" w:rsidR="008D7BA2" w:rsidRDefault="008D7BA2" w:rsidP="008D7BA2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52B4B529" w14:textId="77777777" w:rsidR="008D7BA2" w:rsidRDefault="008D7BA2" w:rsidP="008D7BA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996C6C6" w14:textId="77777777" w:rsidR="008D7BA2" w:rsidRDefault="008D7BA2" w:rsidP="008D7BA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85494D0" w14:textId="77777777" w:rsidR="008D7BA2" w:rsidRDefault="008D7BA2" w:rsidP="008D7BA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December 2024</w:t>
      </w:r>
    </w:p>
    <w:p w14:paraId="15236CD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3BB79" w14:textId="77777777" w:rsidR="008D7BA2" w:rsidRDefault="008D7BA2" w:rsidP="009139A6">
      <w:r>
        <w:separator/>
      </w:r>
    </w:p>
  </w:endnote>
  <w:endnote w:type="continuationSeparator" w:id="0">
    <w:p w14:paraId="4F539551" w14:textId="77777777" w:rsidR="008D7BA2" w:rsidRDefault="008D7B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6F86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4E1E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066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88DD4" w14:textId="77777777" w:rsidR="008D7BA2" w:rsidRDefault="008D7BA2" w:rsidP="009139A6">
      <w:r>
        <w:separator/>
      </w:r>
    </w:p>
  </w:footnote>
  <w:footnote w:type="continuationSeparator" w:id="0">
    <w:p w14:paraId="6D4FF0EC" w14:textId="77777777" w:rsidR="008D7BA2" w:rsidRDefault="008D7B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784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F68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0C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A2"/>
    <w:rsid w:val="000666E0"/>
    <w:rsid w:val="002510B7"/>
    <w:rsid w:val="00270799"/>
    <w:rsid w:val="005C130B"/>
    <w:rsid w:val="00826F5C"/>
    <w:rsid w:val="008D7BA2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9720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DB32C"/>
  <w15:chartTrackingRefBased/>
  <w15:docId w15:val="{AA441FE0-C89E-4D10-B0DE-8B722395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2025-02-23T20:58:00Z</dcterms:created>
  <dcterms:modified xsi:type="dcterms:W3CDTF">2025-02-23T20:59:00Z</dcterms:modified>
</cp:coreProperties>
</file>