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98692" w14:textId="77777777" w:rsidR="00C923C1" w:rsidRDefault="00C923C1" w:rsidP="00C923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TREDENEK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fl.1491-2)</w:t>
      </w:r>
    </w:p>
    <w:p w14:paraId="5E3C75EA" w14:textId="77777777" w:rsidR="00C923C1" w:rsidRDefault="00C923C1" w:rsidP="00C923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50847AE8" w14:textId="77777777" w:rsidR="00C923C1" w:rsidRDefault="00C923C1" w:rsidP="00C923C1">
      <w:pPr>
        <w:pStyle w:val="NoSpacing"/>
        <w:rPr>
          <w:rFonts w:cs="Times New Roman"/>
          <w:szCs w:val="24"/>
        </w:rPr>
      </w:pPr>
    </w:p>
    <w:p w14:paraId="056BFB83" w14:textId="77777777" w:rsidR="00C923C1" w:rsidRDefault="00C923C1" w:rsidP="00C923C1">
      <w:pPr>
        <w:pStyle w:val="NoSpacing"/>
        <w:rPr>
          <w:rFonts w:cs="Times New Roman"/>
          <w:szCs w:val="24"/>
        </w:rPr>
      </w:pPr>
    </w:p>
    <w:p w14:paraId="1A9C9347" w14:textId="77777777" w:rsidR="00C923C1" w:rsidRDefault="00C923C1" w:rsidP="00C923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1491-2</w:t>
      </w:r>
      <w:r>
        <w:rPr>
          <w:rFonts w:cs="Times New Roman"/>
          <w:szCs w:val="24"/>
        </w:rPr>
        <w:tab/>
        <w:t>Mayor.</w:t>
      </w:r>
    </w:p>
    <w:p w14:paraId="03CAD799" w14:textId="77777777" w:rsidR="00C923C1" w:rsidRDefault="00C923C1" w:rsidP="00C923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17BDC307" w14:textId="77777777" w:rsidR="00C923C1" w:rsidRDefault="00C923C1" w:rsidP="00C923C1">
      <w:pPr>
        <w:pStyle w:val="NoSpacing"/>
        <w:rPr>
          <w:rFonts w:cs="Times New Roman"/>
          <w:szCs w:val="24"/>
        </w:rPr>
      </w:pPr>
    </w:p>
    <w:p w14:paraId="65EFB117" w14:textId="77777777" w:rsidR="00C923C1" w:rsidRDefault="00C923C1" w:rsidP="00C923C1">
      <w:pPr>
        <w:pStyle w:val="NoSpacing"/>
        <w:rPr>
          <w:rFonts w:cs="Times New Roman"/>
          <w:szCs w:val="24"/>
        </w:rPr>
      </w:pPr>
    </w:p>
    <w:p w14:paraId="3769BF7C" w14:textId="77777777" w:rsidR="00C923C1" w:rsidRDefault="00C923C1" w:rsidP="00C923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78DAD6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58E5F" w14:textId="77777777" w:rsidR="00C923C1" w:rsidRDefault="00C923C1" w:rsidP="009139A6">
      <w:r>
        <w:separator/>
      </w:r>
    </w:p>
  </w:endnote>
  <w:endnote w:type="continuationSeparator" w:id="0">
    <w:p w14:paraId="3F7831F1" w14:textId="77777777" w:rsidR="00C923C1" w:rsidRDefault="00C923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AD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1A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BD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9533C" w14:textId="77777777" w:rsidR="00C923C1" w:rsidRDefault="00C923C1" w:rsidP="009139A6">
      <w:r>
        <w:separator/>
      </w:r>
    </w:p>
  </w:footnote>
  <w:footnote w:type="continuationSeparator" w:id="0">
    <w:p w14:paraId="1D38584A" w14:textId="77777777" w:rsidR="00C923C1" w:rsidRDefault="00C923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C0B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4AE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CFE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C1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23C1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141E"/>
  <w15:chartTrackingRefBased/>
  <w15:docId w15:val="{135C3BB7-FA62-48CA-80F6-10EA90F3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2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2024-12-06T20:52:00Z</dcterms:created>
  <dcterms:modified xsi:type="dcterms:W3CDTF">2024-12-06T20:53:00Z</dcterms:modified>
</cp:coreProperties>
</file>