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84D4" w14:textId="77777777" w:rsidR="00950267" w:rsidRDefault="00950267" w:rsidP="009502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TREFFREY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1A1F8FA3" w14:textId="77777777" w:rsidR="00950267" w:rsidRDefault="00950267" w:rsidP="009502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King’s servant.</w:t>
      </w:r>
    </w:p>
    <w:p w14:paraId="47D612CB" w14:textId="77777777" w:rsidR="00950267" w:rsidRDefault="00950267" w:rsidP="00950267">
      <w:pPr>
        <w:pStyle w:val="NoSpacing"/>
        <w:rPr>
          <w:rFonts w:cs="Times New Roman"/>
          <w:szCs w:val="24"/>
        </w:rPr>
      </w:pPr>
    </w:p>
    <w:p w14:paraId="7A9BC085" w14:textId="77777777" w:rsidR="00950267" w:rsidRDefault="00950267" w:rsidP="00950267">
      <w:pPr>
        <w:pStyle w:val="NoSpacing"/>
        <w:rPr>
          <w:rFonts w:cs="Times New Roman"/>
          <w:szCs w:val="24"/>
        </w:rPr>
      </w:pPr>
    </w:p>
    <w:p w14:paraId="4435B929" w14:textId="77777777" w:rsidR="00950267" w:rsidRDefault="00950267" w:rsidP="009502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Oct.1485</w:t>
      </w:r>
      <w:r>
        <w:rPr>
          <w:rFonts w:cs="Times New Roman"/>
          <w:szCs w:val="24"/>
        </w:rPr>
        <w:tab/>
        <w:t>He was granted the office surveyor of all customs and subsidies in</w:t>
      </w:r>
    </w:p>
    <w:p w14:paraId="5C0D23B3" w14:textId="77777777" w:rsidR="00950267" w:rsidRDefault="00950267" w:rsidP="009502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City of London.     (C.P.R. 1485-94 p.15)</w:t>
      </w:r>
    </w:p>
    <w:p w14:paraId="7F1F60A4" w14:textId="77777777" w:rsidR="00950267" w:rsidRDefault="00950267" w:rsidP="00950267">
      <w:pPr>
        <w:pStyle w:val="NoSpacing"/>
        <w:rPr>
          <w:rFonts w:cs="Times New Roman"/>
          <w:szCs w:val="24"/>
        </w:rPr>
      </w:pPr>
    </w:p>
    <w:p w14:paraId="71CB72E1" w14:textId="77777777" w:rsidR="00950267" w:rsidRDefault="00950267" w:rsidP="00950267">
      <w:pPr>
        <w:pStyle w:val="NoSpacing"/>
        <w:rPr>
          <w:rFonts w:cs="Times New Roman"/>
          <w:szCs w:val="24"/>
        </w:rPr>
      </w:pPr>
    </w:p>
    <w:p w14:paraId="250312F5" w14:textId="77777777" w:rsidR="00950267" w:rsidRDefault="00950267" w:rsidP="009502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January 2025</w:t>
      </w:r>
    </w:p>
    <w:p w14:paraId="7957C80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E8159" w14:textId="77777777" w:rsidR="00950267" w:rsidRDefault="00950267" w:rsidP="009139A6">
      <w:r>
        <w:separator/>
      </w:r>
    </w:p>
  </w:endnote>
  <w:endnote w:type="continuationSeparator" w:id="0">
    <w:p w14:paraId="41E4CFB8" w14:textId="77777777" w:rsidR="00950267" w:rsidRDefault="009502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99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3D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5A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6C318" w14:textId="77777777" w:rsidR="00950267" w:rsidRDefault="00950267" w:rsidP="009139A6">
      <w:r>
        <w:separator/>
      </w:r>
    </w:p>
  </w:footnote>
  <w:footnote w:type="continuationSeparator" w:id="0">
    <w:p w14:paraId="68BDF021" w14:textId="77777777" w:rsidR="00950267" w:rsidRDefault="009502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38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28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F9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6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50267"/>
    <w:rsid w:val="009E724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C7E6"/>
  <w15:chartTrackingRefBased/>
  <w15:docId w15:val="{CCED86BE-3A3D-462A-9856-0272E0ED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2025-01-17T21:08:00Z</dcterms:created>
  <dcterms:modified xsi:type="dcterms:W3CDTF">2025-01-17T21:09:00Z</dcterms:modified>
</cp:coreProperties>
</file>