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43F8F" w14:textId="77777777" w:rsidR="00FD0046" w:rsidRDefault="00FD0046" w:rsidP="00FD00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Michael TREGORY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56F71B34" w14:textId="77777777" w:rsidR="00FD0046" w:rsidRDefault="00FD0046" w:rsidP="00FD00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Exeter College, Oxford University.</w:t>
      </w:r>
    </w:p>
    <w:p w14:paraId="60DB73F4" w14:textId="77777777" w:rsidR="00FD0046" w:rsidRDefault="00FD0046" w:rsidP="00FD0046">
      <w:pPr>
        <w:pStyle w:val="NoSpacing"/>
        <w:rPr>
          <w:rFonts w:cs="Times New Roman"/>
          <w:szCs w:val="24"/>
        </w:rPr>
      </w:pPr>
    </w:p>
    <w:p w14:paraId="5DFC3E37" w14:textId="77777777" w:rsidR="00FD0046" w:rsidRDefault="00FD0046" w:rsidP="00FD0046">
      <w:pPr>
        <w:pStyle w:val="NoSpacing"/>
        <w:rPr>
          <w:rFonts w:cs="Times New Roman"/>
          <w:szCs w:val="24"/>
        </w:rPr>
      </w:pPr>
    </w:p>
    <w:p w14:paraId="30EBB75F" w14:textId="77777777" w:rsidR="00FD0046" w:rsidRDefault="00FD0046" w:rsidP="00FD00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Proctor.</w:t>
      </w:r>
    </w:p>
    <w:p w14:paraId="5DE686DC" w14:textId="77777777" w:rsidR="00FD0046" w:rsidRDefault="00FD0046" w:rsidP="00FD00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p.252)</w:t>
      </w:r>
    </w:p>
    <w:p w14:paraId="6FD08D78" w14:textId="77777777" w:rsidR="00FD0046" w:rsidRDefault="00FD0046" w:rsidP="00FD0046">
      <w:pPr>
        <w:pStyle w:val="NoSpacing"/>
        <w:rPr>
          <w:rFonts w:cs="Times New Roman"/>
          <w:szCs w:val="24"/>
        </w:rPr>
      </w:pPr>
    </w:p>
    <w:p w14:paraId="2ED035D9" w14:textId="77777777" w:rsidR="00FD0046" w:rsidRDefault="00FD0046" w:rsidP="00FD0046">
      <w:pPr>
        <w:pStyle w:val="NoSpacing"/>
        <w:rPr>
          <w:rFonts w:cs="Times New Roman"/>
          <w:szCs w:val="24"/>
        </w:rPr>
      </w:pPr>
    </w:p>
    <w:p w14:paraId="04AE860D" w14:textId="77777777" w:rsidR="00FD0046" w:rsidRDefault="00FD0046" w:rsidP="00FD00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p w14:paraId="6F8654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27CB4" w14:textId="77777777" w:rsidR="00FD0046" w:rsidRDefault="00FD0046" w:rsidP="009139A6">
      <w:r>
        <w:separator/>
      </w:r>
    </w:p>
  </w:endnote>
  <w:endnote w:type="continuationSeparator" w:id="0">
    <w:p w14:paraId="6FEC9FA2" w14:textId="77777777" w:rsidR="00FD0046" w:rsidRDefault="00FD00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661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14C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E2C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891E9" w14:textId="77777777" w:rsidR="00FD0046" w:rsidRDefault="00FD0046" w:rsidP="009139A6">
      <w:r>
        <w:separator/>
      </w:r>
    </w:p>
  </w:footnote>
  <w:footnote w:type="continuationSeparator" w:id="0">
    <w:p w14:paraId="6EFA101D" w14:textId="77777777" w:rsidR="00FD0046" w:rsidRDefault="00FD00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361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D4F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ADA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46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0FF6"/>
  <w15:chartTrackingRefBased/>
  <w15:docId w15:val="{306F47AB-B192-4FA9-92A9-F25DB92C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2024-12-22T15:19:00Z</dcterms:created>
  <dcterms:modified xsi:type="dcterms:W3CDTF">2024-12-22T15:19:00Z</dcterms:modified>
</cp:coreProperties>
</file>