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15AD4" w14:textId="77777777" w:rsidR="00FB1D4F" w:rsidRDefault="00FB1D4F" w:rsidP="00FB1D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TREGOSE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fl.1486-8)</w:t>
      </w:r>
    </w:p>
    <w:p w14:paraId="37C66636" w14:textId="77777777" w:rsidR="00FB1D4F" w:rsidRDefault="00FB1D4F" w:rsidP="00FB1D4F">
      <w:pPr>
        <w:pStyle w:val="NoSpacing"/>
        <w:rPr>
          <w:rFonts w:cs="Times New Roman"/>
          <w:szCs w:val="24"/>
        </w:rPr>
      </w:pPr>
    </w:p>
    <w:p w14:paraId="514BEE5F" w14:textId="77777777" w:rsidR="00FB1D4F" w:rsidRDefault="00FB1D4F" w:rsidP="00FB1D4F">
      <w:pPr>
        <w:pStyle w:val="NoSpacing"/>
        <w:rPr>
          <w:rFonts w:cs="Times New Roman"/>
          <w:szCs w:val="24"/>
        </w:rPr>
      </w:pPr>
    </w:p>
    <w:p w14:paraId="69049AA9" w14:textId="77777777" w:rsidR="00FB1D4F" w:rsidRDefault="00FB1D4F" w:rsidP="00FB1D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Jul.</w:t>
      </w:r>
      <w:r>
        <w:rPr>
          <w:rFonts w:cs="Times New Roman"/>
          <w:szCs w:val="24"/>
        </w:rPr>
        <w:tab/>
        <w:t>1478</w:t>
      </w:r>
      <w:r>
        <w:rPr>
          <w:rFonts w:cs="Times New Roman"/>
          <w:szCs w:val="24"/>
        </w:rPr>
        <w:tab/>
        <w:t>He was on a commission of the peace for Cornwall.  (C.P.R. 1476-85 p.556)</w:t>
      </w:r>
    </w:p>
    <w:p w14:paraId="70AE31AA" w14:textId="77777777" w:rsidR="00FB1D4F" w:rsidRDefault="00FB1D4F" w:rsidP="00FB1D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Nov.1479</w:t>
      </w:r>
      <w:r>
        <w:rPr>
          <w:rFonts w:cs="Times New Roman"/>
          <w:szCs w:val="24"/>
        </w:rPr>
        <w:tab/>
        <w:t>He was on a commission of the peace for Cornwall.  (ibid.)</w:t>
      </w:r>
    </w:p>
    <w:p w14:paraId="65B432A7" w14:textId="77777777" w:rsidR="00FB1D4F" w:rsidRDefault="00FB1D4F" w:rsidP="00FB1D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Mar.1480</w:t>
      </w:r>
      <w:r>
        <w:rPr>
          <w:rFonts w:cs="Times New Roman"/>
          <w:szCs w:val="24"/>
        </w:rPr>
        <w:tab/>
        <w:t>He was on a commission of the peace for Cornwall.  (ibid.)</w:t>
      </w:r>
    </w:p>
    <w:p w14:paraId="4D082016" w14:textId="77777777" w:rsidR="00FB1D4F" w:rsidRDefault="00FB1D4F" w:rsidP="00FB1D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Apr.1483</w:t>
      </w:r>
      <w:r>
        <w:rPr>
          <w:rFonts w:cs="Times New Roman"/>
          <w:szCs w:val="24"/>
        </w:rPr>
        <w:tab/>
        <w:t>He was on a commission to assess certain subsidies granted to the King at the</w:t>
      </w:r>
    </w:p>
    <w:p w14:paraId="4BC3C9A7" w14:textId="77777777" w:rsidR="00FB1D4F" w:rsidRDefault="00FB1D4F" w:rsidP="00FB1D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 from aliens in Cornwall.   (ibid.p.353)</w:t>
      </w:r>
    </w:p>
    <w:p w14:paraId="311BE775" w14:textId="77777777" w:rsidR="00FB1D4F" w:rsidRDefault="00FB1D4F" w:rsidP="00FB1D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</w:t>
      </w:r>
      <w:r>
        <w:rPr>
          <w:rFonts w:cs="Times New Roman"/>
          <w:szCs w:val="24"/>
        </w:rPr>
        <w:tab/>
        <w:t>He was on a commission of the peace for Cornwall.  (ibid.p.556)</w:t>
      </w:r>
    </w:p>
    <w:p w14:paraId="168B3A8A" w14:textId="77777777" w:rsidR="00FB1D4F" w:rsidRDefault="00FB1D4F" w:rsidP="00FB1D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 was on a commission of the peace for Cornwall.  (ibid.)</w:t>
      </w:r>
    </w:p>
    <w:p w14:paraId="76517B19" w14:textId="77777777" w:rsidR="00FB1D4F" w:rsidRDefault="00FB1D4F" w:rsidP="00FB1D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 was on a commission of the peace for Cornwall.  (ibid.)</w:t>
      </w:r>
    </w:p>
    <w:p w14:paraId="2EEC6C6A" w14:textId="77777777" w:rsidR="00FB1D4F" w:rsidRDefault="00FB1D4F" w:rsidP="00FB1D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Aug.</w:t>
      </w:r>
      <w:r>
        <w:rPr>
          <w:rFonts w:cs="Times New Roman"/>
          <w:szCs w:val="24"/>
        </w:rPr>
        <w:tab/>
        <w:t>On a commission to assess certain subsidies and appoint collectors of the</w:t>
      </w:r>
    </w:p>
    <w:p w14:paraId="3F07DB93" w14:textId="77777777" w:rsidR="00FB1D4F" w:rsidRDefault="00FB1D4F" w:rsidP="00FB1D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same in Cornwall.  (ibid.p.396)</w:t>
      </w:r>
    </w:p>
    <w:p w14:paraId="2B7F71AB" w14:textId="77777777" w:rsidR="00FB1D4F" w:rsidRDefault="00FB1D4F" w:rsidP="00FB1D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Feb.1486</w:t>
      </w:r>
      <w:r>
        <w:rPr>
          <w:rFonts w:cs="Times New Roman"/>
          <w:szCs w:val="24"/>
        </w:rPr>
        <w:tab/>
        <w:t>He was on a commission of the peace for Cornwall.   (C.P.R. 1485-94 p.483)</w:t>
      </w:r>
    </w:p>
    <w:p w14:paraId="533869BD" w14:textId="77777777" w:rsidR="00FB1D4F" w:rsidRDefault="00FB1D4F" w:rsidP="00FB1D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</w:t>
      </w:r>
      <w:r>
        <w:rPr>
          <w:rFonts w:cs="Times New Roman"/>
          <w:szCs w:val="24"/>
        </w:rPr>
        <w:tab/>
        <w:t>He was on a commission of the peace for Cornwall.  (ibid.)</w:t>
      </w:r>
    </w:p>
    <w:p w14:paraId="363D4F7A" w14:textId="77777777" w:rsidR="00FB1D4F" w:rsidRDefault="00FB1D4F" w:rsidP="00FB1D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Feb.1487</w:t>
      </w:r>
      <w:r>
        <w:rPr>
          <w:rFonts w:cs="Times New Roman"/>
          <w:szCs w:val="24"/>
        </w:rPr>
        <w:tab/>
        <w:t>He was on a commission of the peace for Cornwall.  (ibid.)</w:t>
      </w:r>
    </w:p>
    <w:p w14:paraId="691ED0A9" w14:textId="77777777" w:rsidR="00FB1D4F" w:rsidRDefault="00FB1D4F" w:rsidP="00FB1D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Feb.1488</w:t>
      </w:r>
      <w:r>
        <w:rPr>
          <w:rFonts w:cs="Times New Roman"/>
          <w:szCs w:val="24"/>
        </w:rPr>
        <w:tab/>
        <w:t>He was on a commission of the peace for Cornwall.  (ibid.)</w:t>
      </w:r>
    </w:p>
    <w:p w14:paraId="5E37DF53" w14:textId="77777777" w:rsidR="00FB1D4F" w:rsidRDefault="00FB1D4F" w:rsidP="00FB1D4F">
      <w:pPr>
        <w:pStyle w:val="NoSpacing"/>
        <w:rPr>
          <w:rFonts w:cs="Times New Roman"/>
          <w:szCs w:val="24"/>
        </w:rPr>
      </w:pPr>
    </w:p>
    <w:p w14:paraId="207F5DA1" w14:textId="77777777" w:rsidR="00FB1D4F" w:rsidRDefault="00FB1D4F" w:rsidP="00FB1D4F">
      <w:pPr>
        <w:pStyle w:val="NoSpacing"/>
        <w:rPr>
          <w:rFonts w:cs="Times New Roman"/>
          <w:szCs w:val="24"/>
        </w:rPr>
      </w:pPr>
    </w:p>
    <w:p w14:paraId="5137A13C" w14:textId="77777777" w:rsidR="00FB1D4F" w:rsidRDefault="00FB1D4F" w:rsidP="00FB1D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September 2024</w:t>
      </w:r>
    </w:p>
    <w:p w14:paraId="13E749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CDE11" w14:textId="77777777" w:rsidR="00FB1D4F" w:rsidRDefault="00FB1D4F" w:rsidP="009139A6">
      <w:r>
        <w:separator/>
      </w:r>
    </w:p>
  </w:endnote>
  <w:endnote w:type="continuationSeparator" w:id="0">
    <w:p w14:paraId="237A3F41" w14:textId="77777777" w:rsidR="00FB1D4F" w:rsidRDefault="00FB1D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795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38F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E0C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4F716" w14:textId="77777777" w:rsidR="00FB1D4F" w:rsidRDefault="00FB1D4F" w:rsidP="009139A6">
      <w:r>
        <w:separator/>
      </w:r>
    </w:p>
  </w:footnote>
  <w:footnote w:type="continuationSeparator" w:id="0">
    <w:p w14:paraId="1F82604D" w14:textId="77777777" w:rsidR="00FB1D4F" w:rsidRDefault="00FB1D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CAB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D15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C2A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4F"/>
    <w:rsid w:val="000666E0"/>
    <w:rsid w:val="002510B7"/>
    <w:rsid w:val="00270799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B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6CED9"/>
  <w15:chartTrackingRefBased/>
  <w15:docId w15:val="{2B770F0B-51E9-4276-9310-F2A8EE0A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2024-09-10T19:41:00Z</dcterms:created>
  <dcterms:modified xsi:type="dcterms:W3CDTF">2024-09-10T19:41:00Z</dcterms:modified>
</cp:coreProperties>
</file>