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13CE" w14:textId="77777777" w:rsidR="000478F9" w:rsidRDefault="000478F9" w:rsidP="0004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TREMAILE (</w:t>
      </w:r>
      <w:proofErr w:type="gramStart"/>
      <w:r>
        <w:rPr>
          <w:rFonts w:cs="Times New Roman"/>
          <w:szCs w:val="24"/>
          <w:u w:val="single"/>
        </w:rPr>
        <w:t>TREMAYNE)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(fl.1492)</w:t>
      </w:r>
    </w:p>
    <w:p w14:paraId="1BE99F61" w14:textId="77777777" w:rsidR="000478F9" w:rsidRDefault="000478F9" w:rsidP="0004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C940209" w14:textId="77777777" w:rsidR="000478F9" w:rsidRDefault="000478F9" w:rsidP="000478F9">
      <w:pPr>
        <w:pStyle w:val="NoSpacing"/>
        <w:rPr>
          <w:rFonts w:cs="Times New Roman"/>
          <w:szCs w:val="24"/>
        </w:rPr>
      </w:pPr>
    </w:p>
    <w:p w14:paraId="051EFD26" w14:textId="77777777" w:rsidR="000478F9" w:rsidRDefault="000478F9" w:rsidP="000478F9">
      <w:pPr>
        <w:pStyle w:val="NoSpacing"/>
        <w:rPr>
          <w:rFonts w:cs="Times New Roman"/>
          <w:szCs w:val="24"/>
        </w:rPr>
      </w:pPr>
    </w:p>
    <w:p w14:paraId="10E2413F" w14:textId="77777777" w:rsidR="000478F9" w:rsidRDefault="000478F9" w:rsidP="0004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became a Fellow of Merton.</w:t>
      </w:r>
    </w:p>
    <w:p w14:paraId="52EDC854" w14:textId="77777777" w:rsidR="000478F9" w:rsidRDefault="000478F9" w:rsidP="0004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072B326F" w14:textId="77777777" w:rsidR="000478F9" w:rsidRDefault="000478F9" w:rsidP="000478F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1F3A7FBA" w14:textId="77777777" w:rsidR="000478F9" w:rsidRDefault="000478F9" w:rsidP="000478F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p.245)</w:t>
      </w:r>
    </w:p>
    <w:p w14:paraId="2242CD47" w14:textId="77777777" w:rsidR="000478F9" w:rsidRDefault="000478F9" w:rsidP="000478F9">
      <w:pPr>
        <w:pStyle w:val="NoSpacing"/>
        <w:rPr>
          <w:rFonts w:cs="Times New Roman"/>
          <w:szCs w:val="24"/>
        </w:rPr>
      </w:pPr>
    </w:p>
    <w:p w14:paraId="77C9D3F0" w14:textId="77777777" w:rsidR="000478F9" w:rsidRDefault="000478F9" w:rsidP="000478F9">
      <w:pPr>
        <w:pStyle w:val="NoSpacing"/>
        <w:rPr>
          <w:rFonts w:cs="Times New Roman"/>
          <w:szCs w:val="24"/>
        </w:rPr>
      </w:pPr>
    </w:p>
    <w:p w14:paraId="14D49267" w14:textId="77777777" w:rsidR="000478F9" w:rsidRDefault="000478F9" w:rsidP="000478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2025</w:t>
      </w:r>
    </w:p>
    <w:p w14:paraId="200BD6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275F" w14:textId="77777777" w:rsidR="000478F9" w:rsidRDefault="000478F9" w:rsidP="009139A6">
      <w:r>
        <w:separator/>
      </w:r>
    </w:p>
  </w:endnote>
  <w:endnote w:type="continuationSeparator" w:id="0">
    <w:p w14:paraId="26C4BCA4" w14:textId="77777777" w:rsidR="000478F9" w:rsidRDefault="000478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C7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0B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43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289A" w14:textId="77777777" w:rsidR="000478F9" w:rsidRDefault="000478F9" w:rsidP="009139A6">
      <w:r>
        <w:separator/>
      </w:r>
    </w:p>
  </w:footnote>
  <w:footnote w:type="continuationSeparator" w:id="0">
    <w:p w14:paraId="7B885097" w14:textId="77777777" w:rsidR="000478F9" w:rsidRDefault="000478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75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FA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8D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F9"/>
    <w:rsid w:val="000478F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63E8"/>
  <w15:chartTrackingRefBased/>
  <w15:docId w15:val="{7F50B332-2195-40FD-8194-038712B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2025-02-05T21:47:00Z</dcterms:created>
  <dcterms:modified xsi:type="dcterms:W3CDTF">2025-02-05T21:48:00Z</dcterms:modified>
</cp:coreProperties>
</file>