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B7DA" w14:textId="77777777" w:rsidR="00827852" w:rsidRDefault="00827852" w:rsidP="00827852">
      <w:pPr>
        <w:pStyle w:val="NoSpacing"/>
      </w:pPr>
      <w:r>
        <w:rPr>
          <w:u w:val="single"/>
        </w:rPr>
        <w:t>Thomas TREMAILE</w:t>
      </w:r>
      <w:r>
        <w:t xml:space="preserve">       (fl.1485)</w:t>
      </w:r>
    </w:p>
    <w:p w14:paraId="0225104C" w14:textId="77777777" w:rsidR="00827852" w:rsidRDefault="00827852" w:rsidP="00827852">
      <w:pPr>
        <w:pStyle w:val="NoSpacing"/>
      </w:pPr>
    </w:p>
    <w:p w14:paraId="62EEEEE0" w14:textId="77777777" w:rsidR="00827852" w:rsidRDefault="00827852" w:rsidP="00827852">
      <w:pPr>
        <w:pStyle w:val="NoSpacing"/>
      </w:pPr>
    </w:p>
    <w:p w14:paraId="034EFB38" w14:textId="77777777" w:rsidR="00827852" w:rsidRDefault="00827852" w:rsidP="00827852">
      <w:pPr>
        <w:pStyle w:val="NoSpacing"/>
      </w:pPr>
      <w:r>
        <w:t>20 Sep.1485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Berkshire.</w:t>
      </w:r>
    </w:p>
    <w:p w14:paraId="080856C8" w14:textId="77777777" w:rsidR="00827852" w:rsidRDefault="00827852" w:rsidP="00827852">
      <w:pPr>
        <w:pStyle w:val="NoSpacing"/>
      </w:pPr>
      <w:r>
        <w:tab/>
      </w:r>
      <w:r>
        <w:tab/>
        <w:t>(C.P.R. 1485-94 p.48)</w:t>
      </w:r>
    </w:p>
    <w:p w14:paraId="42F5FC6B" w14:textId="77777777" w:rsidR="00827852" w:rsidRDefault="00827852" w:rsidP="00827852">
      <w:pPr>
        <w:pStyle w:val="NoSpacing"/>
      </w:pPr>
    </w:p>
    <w:p w14:paraId="71E16375" w14:textId="77777777" w:rsidR="00827852" w:rsidRDefault="00827852" w:rsidP="00827852">
      <w:pPr>
        <w:pStyle w:val="NoSpacing"/>
      </w:pPr>
    </w:p>
    <w:p w14:paraId="6EB1852C" w14:textId="77777777" w:rsidR="00827852" w:rsidRDefault="00827852" w:rsidP="00827852">
      <w:pPr>
        <w:pStyle w:val="NoSpacing"/>
      </w:pPr>
      <w:r>
        <w:t>24 April 2025</w:t>
      </w:r>
    </w:p>
    <w:p w14:paraId="08BFC36D" w14:textId="085E8EED" w:rsidR="00BA00AB" w:rsidRPr="00EB3209" w:rsidRDefault="00BA00AB" w:rsidP="00827852">
      <w:pPr>
        <w:pStyle w:val="NoSpacing"/>
        <w:ind w:left="720" w:hanging="720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C8B0" w14:textId="77777777" w:rsidR="00827852" w:rsidRDefault="00827852" w:rsidP="009139A6">
      <w:r>
        <w:separator/>
      </w:r>
    </w:p>
  </w:endnote>
  <w:endnote w:type="continuationSeparator" w:id="0">
    <w:p w14:paraId="0E2940E5" w14:textId="77777777" w:rsidR="00827852" w:rsidRDefault="008278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A0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D0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35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B497" w14:textId="77777777" w:rsidR="00827852" w:rsidRDefault="00827852" w:rsidP="009139A6">
      <w:r>
        <w:separator/>
      </w:r>
    </w:p>
  </w:footnote>
  <w:footnote w:type="continuationSeparator" w:id="0">
    <w:p w14:paraId="482EB671" w14:textId="77777777" w:rsidR="00827852" w:rsidRDefault="008278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E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F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90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52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82785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9CE7"/>
  <w15:chartTrackingRefBased/>
  <w15:docId w15:val="{547E0A45-9977-48F6-9593-3612DFF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2025-04-27T06:49:00Z</dcterms:created>
  <dcterms:modified xsi:type="dcterms:W3CDTF">2025-04-27T06:50:00Z</dcterms:modified>
</cp:coreProperties>
</file>