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A91B" w14:textId="77777777" w:rsidR="00C76FC1" w:rsidRDefault="00C76FC1" w:rsidP="00C7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TREMAYLE</w:t>
      </w:r>
      <w:r>
        <w:rPr>
          <w:rFonts w:cs="Times New Roman"/>
          <w:szCs w:val="24"/>
        </w:rPr>
        <w:t xml:space="preserve">        (d.ca.1428)</w:t>
      </w:r>
    </w:p>
    <w:p w14:paraId="69C95FA0" w14:textId="77777777" w:rsidR="00C76FC1" w:rsidRDefault="00C76FC1" w:rsidP="00C7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Sidbury, Devon.</w:t>
      </w:r>
    </w:p>
    <w:p w14:paraId="6D666FC3" w14:textId="77777777" w:rsidR="00C76FC1" w:rsidRDefault="00C76FC1" w:rsidP="00C76FC1">
      <w:pPr>
        <w:pStyle w:val="NoSpacing"/>
        <w:rPr>
          <w:rFonts w:cs="Times New Roman"/>
          <w:szCs w:val="24"/>
        </w:rPr>
      </w:pPr>
    </w:p>
    <w:p w14:paraId="0DDA8899" w14:textId="77777777" w:rsidR="00C76FC1" w:rsidRDefault="00C76FC1" w:rsidP="00C76FC1">
      <w:pPr>
        <w:pStyle w:val="NoSpacing"/>
        <w:rPr>
          <w:rFonts w:cs="Times New Roman"/>
          <w:szCs w:val="24"/>
        </w:rPr>
      </w:pPr>
    </w:p>
    <w:p w14:paraId="13B719B2" w14:textId="77777777" w:rsidR="00C76FC1" w:rsidRDefault="00C76FC1" w:rsidP="00C7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Probate of his Will.</w:t>
      </w:r>
    </w:p>
    <w:p w14:paraId="72617968" w14:textId="77777777" w:rsidR="00C76FC1" w:rsidRDefault="00C76FC1" w:rsidP="00C7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207B9061" w14:textId="77777777" w:rsidR="00C76FC1" w:rsidRDefault="00C76FC1" w:rsidP="00C76FC1">
      <w:pPr>
        <w:pStyle w:val="NoSpacing"/>
        <w:rPr>
          <w:rFonts w:cs="Times New Roman"/>
          <w:szCs w:val="24"/>
        </w:rPr>
      </w:pPr>
    </w:p>
    <w:p w14:paraId="3F5EADFC" w14:textId="77777777" w:rsidR="00C76FC1" w:rsidRDefault="00C76FC1" w:rsidP="00C76FC1">
      <w:pPr>
        <w:pStyle w:val="NoSpacing"/>
        <w:rPr>
          <w:rFonts w:cs="Times New Roman"/>
          <w:szCs w:val="24"/>
        </w:rPr>
      </w:pPr>
    </w:p>
    <w:p w14:paraId="2E4560BC" w14:textId="77777777" w:rsidR="00C76FC1" w:rsidRDefault="00C76FC1" w:rsidP="00C7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0EFE4F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59E0" w14:textId="77777777" w:rsidR="00C76FC1" w:rsidRDefault="00C76FC1" w:rsidP="009139A6">
      <w:r>
        <w:separator/>
      </w:r>
    </w:p>
  </w:endnote>
  <w:endnote w:type="continuationSeparator" w:id="0">
    <w:p w14:paraId="1F05726D" w14:textId="77777777" w:rsidR="00C76FC1" w:rsidRDefault="00C76F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93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5A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4D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0BE4" w14:textId="77777777" w:rsidR="00C76FC1" w:rsidRDefault="00C76FC1" w:rsidP="009139A6">
      <w:r>
        <w:separator/>
      </w:r>
    </w:p>
  </w:footnote>
  <w:footnote w:type="continuationSeparator" w:id="0">
    <w:p w14:paraId="1FF66DF8" w14:textId="77777777" w:rsidR="00C76FC1" w:rsidRDefault="00C76F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C2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5C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8A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C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6FC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B3D7"/>
  <w15:chartTrackingRefBased/>
  <w15:docId w15:val="{80771681-9A41-4829-8695-715D3569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2025-06-02T12:13:00Z</dcterms:created>
  <dcterms:modified xsi:type="dcterms:W3CDTF">2025-06-02T12:14:00Z</dcterms:modified>
</cp:coreProperties>
</file>