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165C" w14:textId="77777777" w:rsidR="00CC4744" w:rsidRDefault="00CC4744" w:rsidP="00CC47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TREMAYLE</w:t>
      </w:r>
      <w:r>
        <w:rPr>
          <w:rFonts w:cs="Times New Roman"/>
          <w:szCs w:val="24"/>
        </w:rPr>
        <w:t xml:space="preserve">       (fl.1488)</w:t>
      </w:r>
    </w:p>
    <w:p w14:paraId="51B78A68" w14:textId="77777777" w:rsidR="00CC4744" w:rsidRDefault="00CC4744" w:rsidP="00CC47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0945A076" w14:textId="77777777" w:rsidR="00CC4744" w:rsidRDefault="00CC4744" w:rsidP="00CC4744">
      <w:pPr>
        <w:pStyle w:val="NoSpacing"/>
        <w:rPr>
          <w:rFonts w:cs="Times New Roman"/>
          <w:szCs w:val="24"/>
        </w:rPr>
      </w:pPr>
    </w:p>
    <w:p w14:paraId="4F2978D4" w14:textId="77777777" w:rsidR="00CC4744" w:rsidRDefault="00CC4744" w:rsidP="00CC4744">
      <w:pPr>
        <w:pStyle w:val="NoSpacing"/>
        <w:rPr>
          <w:rFonts w:cs="Times New Roman"/>
          <w:szCs w:val="24"/>
        </w:rPr>
      </w:pPr>
    </w:p>
    <w:p w14:paraId="050D2C12" w14:textId="77777777" w:rsidR="00CC4744" w:rsidRDefault="00CC4744" w:rsidP="00CC47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 xml:space="preserve">He was on a commission to deliver Bristol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656053DA" w14:textId="77777777" w:rsidR="00CC4744" w:rsidRDefault="00CC4744" w:rsidP="00CC47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3B7DBD91" w14:textId="77777777" w:rsidR="00CC4744" w:rsidRDefault="00CC4744" w:rsidP="00CC4744">
      <w:pPr>
        <w:pStyle w:val="NoSpacing"/>
        <w:rPr>
          <w:rFonts w:cs="Times New Roman"/>
          <w:szCs w:val="24"/>
        </w:rPr>
      </w:pPr>
    </w:p>
    <w:p w14:paraId="61DE48AD" w14:textId="77777777" w:rsidR="00CC4744" w:rsidRDefault="00CC4744" w:rsidP="00CC4744">
      <w:pPr>
        <w:pStyle w:val="NoSpacing"/>
        <w:rPr>
          <w:rFonts w:cs="Times New Roman"/>
          <w:szCs w:val="24"/>
        </w:rPr>
      </w:pPr>
    </w:p>
    <w:p w14:paraId="27970F5B" w14:textId="77777777" w:rsidR="00CC4744" w:rsidRDefault="00CC4744" w:rsidP="00CC47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5F4CA5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8887" w14:textId="77777777" w:rsidR="00CC4744" w:rsidRDefault="00CC4744" w:rsidP="009139A6">
      <w:r>
        <w:separator/>
      </w:r>
    </w:p>
  </w:endnote>
  <w:endnote w:type="continuationSeparator" w:id="0">
    <w:p w14:paraId="714849BD" w14:textId="77777777" w:rsidR="00CC4744" w:rsidRDefault="00CC47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3E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B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97D4" w14:textId="77777777" w:rsidR="00CC4744" w:rsidRDefault="00CC4744" w:rsidP="009139A6">
      <w:r>
        <w:separator/>
      </w:r>
    </w:p>
  </w:footnote>
  <w:footnote w:type="continuationSeparator" w:id="0">
    <w:p w14:paraId="14B5DEA5" w14:textId="77777777" w:rsidR="00CC4744" w:rsidRDefault="00CC47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66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9A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D6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CC474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94E4"/>
  <w15:chartTrackingRefBased/>
  <w15:docId w15:val="{207308BA-4918-40EE-A72E-116164AC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2025-05-08T20:47:00Z</dcterms:created>
  <dcterms:modified xsi:type="dcterms:W3CDTF">2025-05-08T20:48:00Z</dcterms:modified>
</cp:coreProperties>
</file>