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F75F6" w14:textId="77777777" w:rsidR="002D3526" w:rsidRDefault="002D3526" w:rsidP="002D3526">
      <w:pPr>
        <w:pStyle w:val="NoSpacing"/>
      </w:pPr>
      <w:r>
        <w:rPr>
          <w:u w:val="single"/>
        </w:rPr>
        <w:t>Henry TREMERYN</w:t>
      </w:r>
      <w:r>
        <w:t xml:space="preserve">       (fl.1465)</w:t>
      </w:r>
    </w:p>
    <w:p w14:paraId="4D7D29E5" w14:textId="77777777" w:rsidR="002D3526" w:rsidRDefault="002D3526" w:rsidP="002D3526">
      <w:pPr>
        <w:pStyle w:val="NoSpacing"/>
      </w:pPr>
      <w:r>
        <w:t xml:space="preserve">late of </w:t>
      </w:r>
      <w:proofErr w:type="spellStart"/>
      <w:r>
        <w:t>Bodrugan</w:t>
      </w:r>
      <w:proofErr w:type="spellEnd"/>
      <w:r>
        <w:t>, Cornwall. Yeoman.</w:t>
      </w:r>
    </w:p>
    <w:p w14:paraId="55BD13A0" w14:textId="77777777" w:rsidR="002D3526" w:rsidRDefault="002D3526" w:rsidP="002D3526">
      <w:pPr>
        <w:pStyle w:val="NoSpacing"/>
      </w:pPr>
    </w:p>
    <w:p w14:paraId="51A6CE5F" w14:textId="77777777" w:rsidR="002D3526" w:rsidRDefault="002D3526" w:rsidP="002D3526">
      <w:pPr>
        <w:pStyle w:val="NoSpacing"/>
      </w:pPr>
    </w:p>
    <w:p w14:paraId="0747E5E9" w14:textId="77777777" w:rsidR="002D3526" w:rsidRDefault="002D3526" w:rsidP="002D3526">
      <w:pPr>
        <w:pStyle w:val="NoSpacing"/>
      </w:pPr>
      <w:r>
        <w:t>16 Nov.1465</w:t>
      </w:r>
      <w:r>
        <w:tab/>
        <w:t xml:space="preserve">He was pardoned of all felonies, trespasses, </w:t>
      </w:r>
      <w:proofErr w:type="spellStart"/>
      <w:r>
        <w:t>contempts</w:t>
      </w:r>
      <w:proofErr w:type="spellEnd"/>
      <w:r>
        <w:t xml:space="preserve">, extortions and </w:t>
      </w:r>
    </w:p>
    <w:p w14:paraId="6C4BD57D" w14:textId="77777777" w:rsidR="002D3526" w:rsidRDefault="002D3526" w:rsidP="002D3526">
      <w:pPr>
        <w:pStyle w:val="NoSpacing"/>
      </w:pPr>
      <w:r>
        <w:tab/>
      </w:r>
      <w:r>
        <w:tab/>
        <w:t>offences committed by him and all forfeitures of lands and goods.</w:t>
      </w:r>
    </w:p>
    <w:p w14:paraId="3449FEF1" w14:textId="77777777" w:rsidR="002D3526" w:rsidRDefault="002D3526" w:rsidP="002D3526">
      <w:pPr>
        <w:pStyle w:val="NoSpacing"/>
      </w:pPr>
      <w:r>
        <w:tab/>
      </w:r>
      <w:r>
        <w:tab/>
        <w:t>(C.P.R. 1461-67 p.477)</w:t>
      </w:r>
    </w:p>
    <w:p w14:paraId="15C637FF" w14:textId="77777777" w:rsidR="002D3526" w:rsidRDefault="002D3526" w:rsidP="002D3526">
      <w:pPr>
        <w:pStyle w:val="NoSpacing"/>
      </w:pPr>
    </w:p>
    <w:p w14:paraId="705F004F" w14:textId="77777777" w:rsidR="002D3526" w:rsidRDefault="002D3526" w:rsidP="002D3526">
      <w:pPr>
        <w:pStyle w:val="NoSpacing"/>
      </w:pPr>
    </w:p>
    <w:p w14:paraId="079BCC44" w14:textId="77777777" w:rsidR="002D3526" w:rsidRDefault="002D3526" w:rsidP="002D3526">
      <w:pPr>
        <w:pStyle w:val="NoSpacing"/>
      </w:pPr>
      <w:r>
        <w:t>28 June 2025</w:t>
      </w:r>
    </w:p>
    <w:p w14:paraId="4E23BABE" w14:textId="433BF48D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85609" w14:textId="77777777" w:rsidR="002D3526" w:rsidRDefault="002D3526" w:rsidP="009139A6">
      <w:r>
        <w:separator/>
      </w:r>
    </w:p>
  </w:endnote>
  <w:endnote w:type="continuationSeparator" w:id="0">
    <w:p w14:paraId="7C369688" w14:textId="77777777" w:rsidR="002D3526" w:rsidRDefault="002D35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BD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24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94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10752" w14:textId="77777777" w:rsidR="002D3526" w:rsidRDefault="002D3526" w:rsidP="009139A6">
      <w:r>
        <w:separator/>
      </w:r>
    </w:p>
  </w:footnote>
  <w:footnote w:type="continuationSeparator" w:id="0">
    <w:p w14:paraId="642036A5" w14:textId="77777777" w:rsidR="002D3526" w:rsidRDefault="002D35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648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DC6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05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26"/>
    <w:rsid w:val="000666E0"/>
    <w:rsid w:val="000A2E7A"/>
    <w:rsid w:val="001307AC"/>
    <w:rsid w:val="00190DFA"/>
    <w:rsid w:val="002510B7"/>
    <w:rsid w:val="00270799"/>
    <w:rsid w:val="002737D5"/>
    <w:rsid w:val="002D3526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D208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42174"/>
  <w15:chartTrackingRefBased/>
  <w15:docId w15:val="{58BBA288-57E1-4217-B7D5-B5D93BB8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2025-06-28T21:15:00Z</dcterms:created>
  <dcterms:modified xsi:type="dcterms:W3CDTF">2025-06-28T21:17:00Z</dcterms:modified>
</cp:coreProperties>
</file>