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7FCE" w14:textId="77777777" w:rsidR="00DA6687" w:rsidRDefault="00DA6687" w:rsidP="00DA6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TRENCH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4150E963" w14:textId="77777777" w:rsidR="00DA6687" w:rsidRDefault="00DA6687" w:rsidP="00DA6687">
      <w:pPr>
        <w:pStyle w:val="NoSpacing"/>
        <w:rPr>
          <w:rFonts w:cs="Times New Roman"/>
          <w:szCs w:val="24"/>
        </w:rPr>
      </w:pPr>
    </w:p>
    <w:p w14:paraId="581655DA" w14:textId="77777777" w:rsidR="00DA6687" w:rsidRDefault="00DA6687" w:rsidP="00DA6687">
      <w:pPr>
        <w:pStyle w:val="NoSpacing"/>
        <w:rPr>
          <w:rFonts w:cs="Times New Roman"/>
          <w:szCs w:val="24"/>
        </w:rPr>
      </w:pPr>
    </w:p>
    <w:p w14:paraId="6BE872B2" w14:textId="77777777" w:rsidR="00DA6687" w:rsidRDefault="00DA6687" w:rsidP="00DA6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4F850316" w14:textId="77777777" w:rsidR="00DA6687" w:rsidRDefault="00DA6687" w:rsidP="00DA6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3CD4368A" w14:textId="77777777" w:rsidR="00DA6687" w:rsidRDefault="00DA6687" w:rsidP="00DA668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343D13EA" w14:textId="77777777" w:rsidR="00DA6687" w:rsidRDefault="00DA6687" w:rsidP="00DA6687">
      <w:pPr>
        <w:pStyle w:val="NoSpacing"/>
        <w:rPr>
          <w:rFonts w:cs="Times New Roman"/>
          <w:szCs w:val="24"/>
        </w:rPr>
      </w:pPr>
    </w:p>
    <w:p w14:paraId="2631D24C" w14:textId="77777777" w:rsidR="00DA6687" w:rsidRDefault="00DA6687" w:rsidP="00DA6687">
      <w:pPr>
        <w:pStyle w:val="NoSpacing"/>
        <w:rPr>
          <w:rFonts w:cs="Times New Roman"/>
          <w:szCs w:val="24"/>
        </w:rPr>
      </w:pPr>
    </w:p>
    <w:p w14:paraId="605D82BA" w14:textId="77777777" w:rsidR="00DA6687" w:rsidRDefault="00DA6687" w:rsidP="00DA6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151EDE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A5B2" w14:textId="77777777" w:rsidR="00DA6687" w:rsidRDefault="00DA6687" w:rsidP="009139A6">
      <w:r>
        <w:separator/>
      </w:r>
    </w:p>
  </w:endnote>
  <w:endnote w:type="continuationSeparator" w:id="0">
    <w:p w14:paraId="2462BB82" w14:textId="77777777" w:rsidR="00DA6687" w:rsidRDefault="00DA66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5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56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1C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59B4" w14:textId="77777777" w:rsidR="00DA6687" w:rsidRDefault="00DA6687" w:rsidP="009139A6">
      <w:r>
        <w:separator/>
      </w:r>
    </w:p>
  </w:footnote>
  <w:footnote w:type="continuationSeparator" w:id="0">
    <w:p w14:paraId="5E6FC132" w14:textId="77777777" w:rsidR="00DA6687" w:rsidRDefault="00DA66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2F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A6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43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8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668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3203"/>
  <w15:chartTrackingRefBased/>
  <w15:docId w15:val="{ACFA8F6A-8E2C-47DE-834D-37E8CEE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2025-03-02T21:52:00Z</dcterms:created>
  <dcterms:modified xsi:type="dcterms:W3CDTF">2025-03-02T21:52:00Z</dcterms:modified>
</cp:coreProperties>
</file>