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68EA5" w14:textId="77777777" w:rsidR="00060FC0" w:rsidRDefault="00060FC0" w:rsidP="00060F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Edmund TRENDYLL</w:t>
      </w:r>
      <w:r>
        <w:rPr>
          <w:rFonts w:cs="Times New Roman"/>
          <w:szCs w:val="24"/>
        </w:rPr>
        <w:t xml:space="preserve">       (fl.1499)</w:t>
      </w:r>
    </w:p>
    <w:p w14:paraId="514B0FB4" w14:textId="77777777" w:rsidR="00060FC0" w:rsidRDefault="00060FC0" w:rsidP="00060F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47A65C55" w14:textId="77777777" w:rsidR="00060FC0" w:rsidRDefault="00060FC0" w:rsidP="00060FC0">
      <w:pPr>
        <w:pStyle w:val="NoSpacing"/>
        <w:rPr>
          <w:rFonts w:cs="Times New Roman"/>
          <w:szCs w:val="24"/>
        </w:rPr>
      </w:pPr>
    </w:p>
    <w:p w14:paraId="543110F4" w14:textId="77777777" w:rsidR="00060FC0" w:rsidRDefault="00060FC0" w:rsidP="00060FC0">
      <w:pPr>
        <w:pStyle w:val="NoSpacing"/>
        <w:rPr>
          <w:rFonts w:cs="Times New Roman"/>
          <w:szCs w:val="24"/>
        </w:rPr>
      </w:pPr>
    </w:p>
    <w:p w14:paraId="796445F1" w14:textId="77777777" w:rsidR="00060FC0" w:rsidRDefault="00060FC0" w:rsidP="00060F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1499</w:t>
      </w:r>
      <w:r>
        <w:rPr>
          <w:rFonts w:cs="Times New Roman"/>
          <w:szCs w:val="24"/>
        </w:rPr>
        <w:tab/>
        <w:t xml:space="preserve">He took on an apprentice, John </w:t>
      </w:r>
      <w:proofErr w:type="spellStart"/>
      <w:r>
        <w:rPr>
          <w:rFonts w:cs="Times New Roman"/>
          <w:szCs w:val="24"/>
        </w:rPr>
        <w:t>Besome</w:t>
      </w:r>
      <w:proofErr w:type="spellEnd"/>
      <w:r>
        <w:rPr>
          <w:rFonts w:cs="Times New Roman"/>
          <w:szCs w:val="24"/>
        </w:rPr>
        <w:t>(q.v.).</w:t>
      </w:r>
    </w:p>
    <w:p w14:paraId="16DC1E92" w14:textId="77777777" w:rsidR="00060FC0" w:rsidRDefault="00060FC0" w:rsidP="00060F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2F48DB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158D8FCC" w14:textId="77777777" w:rsidR="00060FC0" w:rsidRDefault="00060FC0" w:rsidP="00060FC0">
      <w:pPr>
        <w:pStyle w:val="NoSpacing"/>
        <w:rPr>
          <w:rFonts w:cs="Times New Roman"/>
          <w:szCs w:val="24"/>
        </w:rPr>
      </w:pPr>
    </w:p>
    <w:p w14:paraId="72D246E5" w14:textId="77777777" w:rsidR="00060FC0" w:rsidRDefault="00060FC0" w:rsidP="00060FC0">
      <w:pPr>
        <w:pStyle w:val="NoSpacing"/>
        <w:rPr>
          <w:rFonts w:cs="Times New Roman"/>
          <w:szCs w:val="24"/>
        </w:rPr>
      </w:pPr>
    </w:p>
    <w:p w14:paraId="07F6AB77" w14:textId="77777777" w:rsidR="00060FC0" w:rsidRDefault="00060FC0" w:rsidP="00060F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April 2025</w:t>
      </w:r>
    </w:p>
    <w:p w14:paraId="4B8FA5D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DC5E2" w14:textId="77777777" w:rsidR="00060FC0" w:rsidRDefault="00060FC0" w:rsidP="009139A6">
      <w:r>
        <w:separator/>
      </w:r>
    </w:p>
  </w:endnote>
  <w:endnote w:type="continuationSeparator" w:id="0">
    <w:p w14:paraId="0E3FFE48" w14:textId="77777777" w:rsidR="00060FC0" w:rsidRDefault="00060FC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896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928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607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76CF1" w14:textId="77777777" w:rsidR="00060FC0" w:rsidRDefault="00060FC0" w:rsidP="009139A6">
      <w:r>
        <w:separator/>
      </w:r>
    </w:p>
  </w:footnote>
  <w:footnote w:type="continuationSeparator" w:id="0">
    <w:p w14:paraId="66B38F0D" w14:textId="77777777" w:rsidR="00060FC0" w:rsidRDefault="00060FC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8531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8A5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023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C0"/>
    <w:rsid w:val="00060FC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31B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99885"/>
  <w15:chartTrackingRefBased/>
  <w15:docId w15:val="{464FD518-DC1D-4204-A60E-78DDD203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60F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2025-04-21T15:20:00Z</dcterms:created>
  <dcterms:modified xsi:type="dcterms:W3CDTF">2025-04-21T15:21:00Z</dcterms:modified>
</cp:coreProperties>
</file>