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0C002" w14:textId="5705FA27" w:rsidR="0057408D" w:rsidRDefault="0057408D" w:rsidP="005740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TRENGOF</w:t>
      </w:r>
      <w:r>
        <w:rPr>
          <w:rFonts w:cs="Times New Roman"/>
          <w:szCs w:val="24"/>
        </w:rPr>
        <w:t xml:space="preserve">        (f</w:t>
      </w:r>
      <w:r w:rsidR="00EB5EB4">
        <w:rPr>
          <w:rFonts w:cs="Times New Roman"/>
          <w:szCs w:val="24"/>
        </w:rPr>
        <w:t>l</w:t>
      </w:r>
      <w:r>
        <w:rPr>
          <w:rFonts w:cs="Times New Roman"/>
          <w:szCs w:val="24"/>
        </w:rPr>
        <w:t>.1418-9)</w:t>
      </w:r>
    </w:p>
    <w:p w14:paraId="52430C41" w14:textId="77777777" w:rsidR="0057408D" w:rsidRDefault="0057408D" w:rsidP="005740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Little Staughton, Bedfordshire. Chaplain.</w:t>
      </w:r>
    </w:p>
    <w:p w14:paraId="7139F972" w14:textId="77777777" w:rsidR="0057408D" w:rsidRDefault="0057408D" w:rsidP="0057408D">
      <w:pPr>
        <w:pStyle w:val="NoSpacing"/>
        <w:rPr>
          <w:rFonts w:cs="Times New Roman"/>
          <w:szCs w:val="24"/>
        </w:rPr>
      </w:pPr>
    </w:p>
    <w:p w14:paraId="58237077" w14:textId="77777777" w:rsidR="0057408D" w:rsidRDefault="0057408D" w:rsidP="0057408D">
      <w:pPr>
        <w:pStyle w:val="NoSpacing"/>
        <w:rPr>
          <w:rFonts w:cs="Times New Roman"/>
          <w:szCs w:val="24"/>
        </w:rPr>
      </w:pPr>
    </w:p>
    <w:p w14:paraId="629E6E5A" w14:textId="77777777" w:rsidR="0057408D" w:rsidRDefault="0057408D" w:rsidP="005740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Aug.1418</w:t>
      </w:r>
      <w:r>
        <w:rPr>
          <w:rFonts w:cs="Times New Roman"/>
          <w:szCs w:val="24"/>
        </w:rPr>
        <w:tab/>
        <w:t>He became Rector.</w:t>
      </w:r>
    </w:p>
    <w:p w14:paraId="72FC6CD3" w14:textId="77777777" w:rsidR="0057408D" w:rsidRDefault="0057408D" w:rsidP="0057408D">
      <w:pPr>
        <w:pStyle w:val="NoSpacing"/>
        <w:ind w:left="1440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( </w:t>
      </w:r>
      <w:r w:rsidRPr="0075338D">
        <w:rPr>
          <w:rFonts w:cs="Times New Roman"/>
          <w:szCs w:val="24"/>
        </w:rPr>
        <w:t>ht</w:t>
      </w:r>
      <w:proofErr w:type="gramEnd"/>
      <w:hyperlink r:id="rId6" w:history="1">
        <w:r w:rsidRPr="00855B4E">
          <w:rPr>
            <w:rStyle w:val="Hyperlink"/>
            <w:rFonts w:cs="Times New Roman"/>
            <w:szCs w:val="24"/>
          </w:rPr>
          <w:t>tps://bedsarchives.bedford.gov.uk/CommunityHistories/Little-Staughton/List-of-Li</w:t>
        </w:r>
      </w:hyperlink>
      <w:r w:rsidRPr="0075338D">
        <w:rPr>
          <w:rFonts w:cs="Times New Roman"/>
          <w:szCs w:val="24"/>
        </w:rPr>
        <w:t>ttle-Staughton-Rectors.aspx</w:t>
      </w:r>
      <w:r>
        <w:rPr>
          <w:rFonts w:cs="Times New Roman"/>
          <w:szCs w:val="24"/>
        </w:rPr>
        <w:t xml:space="preserve"> )</w:t>
      </w:r>
    </w:p>
    <w:p w14:paraId="58E7DDB3" w14:textId="77777777" w:rsidR="0057408D" w:rsidRDefault="0057408D" w:rsidP="005740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Sep.1419</w:t>
      </w:r>
      <w:r>
        <w:rPr>
          <w:rFonts w:cs="Times New Roman"/>
          <w:szCs w:val="24"/>
        </w:rPr>
        <w:tab/>
        <w:t>He had left office by this date.   (ibid.)</w:t>
      </w:r>
    </w:p>
    <w:p w14:paraId="52311064" w14:textId="77777777" w:rsidR="0057408D" w:rsidRDefault="0057408D" w:rsidP="0057408D">
      <w:pPr>
        <w:pStyle w:val="NoSpacing"/>
        <w:rPr>
          <w:rFonts w:cs="Times New Roman"/>
          <w:szCs w:val="24"/>
        </w:rPr>
      </w:pPr>
    </w:p>
    <w:p w14:paraId="3F4EA98A" w14:textId="77777777" w:rsidR="0057408D" w:rsidRDefault="0057408D" w:rsidP="0057408D">
      <w:pPr>
        <w:pStyle w:val="NoSpacing"/>
        <w:rPr>
          <w:rFonts w:cs="Times New Roman"/>
          <w:szCs w:val="24"/>
        </w:rPr>
      </w:pPr>
    </w:p>
    <w:p w14:paraId="47CAEB79" w14:textId="77777777" w:rsidR="0057408D" w:rsidRDefault="0057408D" w:rsidP="005740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October 2024</w:t>
      </w:r>
    </w:p>
    <w:p w14:paraId="26E55BC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D2F98" w14:textId="77777777" w:rsidR="0057408D" w:rsidRDefault="0057408D" w:rsidP="009139A6">
      <w:r>
        <w:separator/>
      </w:r>
    </w:p>
  </w:endnote>
  <w:endnote w:type="continuationSeparator" w:id="0">
    <w:p w14:paraId="5A300851" w14:textId="77777777" w:rsidR="0057408D" w:rsidRDefault="005740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EC3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57D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E4D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A57DE" w14:textId="77777777" w:rsidR="0057408D" w:rsidRDefault="0057408D" w:rsidP="009139A6">
      <w:r>
        <w:separator/>
      </w:r>
    </w:p>
  </w:footnote>
  <w:footnote w:type="continuationSeparator" w:id="0">
    <w:p w14:paraId="035CE449" w14:textId="77777777" w:rsidR="0057408D" w:rsidRDefault="005740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F7B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96A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E5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8D"/>
    <w:rsid w:val="000666E0"/>
    <w:rsid w:val="002510B7"/>
    <w:rsid w:val="00270799"/>
    <w:rsid w:val="00375621"/>
    <w:rsid w:val="0057408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B5EB4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52439"/>
  <w15:chartTrackingRefBased/>
  <w15:docId w15:val="{DBD4B979-92A2-4C8C-B80F-732EFAE8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74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ps://bedsarchives.bedford.gov.uk/CommunityHistories/Little-Staughton/List-of-L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2024-10-18T16:32:00Z</dcterms:created>
  <dcterms:modified xsi:type="dcterms:W3CDTF">2024-10-18T16:35:00Z</dcterms:modified>
</cp:coreProperties>
</file>