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F94" w14:textId="77777777" w:rsidR="00893FEA" w:rsidRDefault="00893FEA" w:rsidP="00893FEA">
      <w:pPr>
        <w:pStyle w:val="NoSpacing"/>
      </w:pPr>
      <w:r>
        <w:rPr>
          <w:u w:val="single"/>
        </w:rPr>
        <w:t>Thomas TRENT</w:t>
      </w:r>
      <w:r>
        <w:t xml:space="preserve">      (d.1516)</w:t>
      </w:r>
    </w:p>
    <w:p w14:paraId="3DAE394C" w14:textId="77777777" w:rsidR="00893FEA" w:rsidRDefault="00893FEA" w:rsidP="00893FEA">
      <w:pPr>
        <w:pStyle w:val="NoSpacing"/>
      </w:pPr>
      <w:r>
        <w:t>Vicar of Roxton, Buckinghamshire.</w:t>
      </w:r>
    </w:p>
    <w:p w14:paraId="5FD8EBDA" w14:textId="77777777" w:rsidR="00893FEA" w:rsidRDefault="00893FEA" w:rsidP="00893FEA">
      <w:pPr>
        <w:pStyle w:val="NoSpacing"/>
      </w:pPr>
    </w:p>
    <w:p w14:paraId="1FDD02D5" w14:textId="77777777" w:rsidR="00893FEA" w:rsidRDefault="00893FEA" w:rsidP="00893FEA">
      <w:pPr>
        <w:pStyle w:val="NoSpacing"/>
      </w:pPr>
    </w:p>
    <w:p w14:paraId="7CC269C9" w14:textId="77777777" w:rsidR="00893FEA" w:rsidRDefault="00893FEA" w:rsidP="00893FEA">
      <w:pPr>
        <w:pStyle w:val="NoSpacing"/>
      </w:pPr>
      <w:r>
        <w:t>26 Apr.1472</w:t>
      </w:r>
      <w:r>
        <w:tab/>
        <w:t>He became Vicar.</w:t>
      </w:r>
    </w:p>
    <w:p w14:paraId="49613E01" w14:textId="77777777" w:rsidR="00893FEA" w:rsidRDefault="00893FEA" w:rsidP="00893FEA">
      <w:pPr>
        <w:pStyle w:val="NoSpacing"/>
      </w:pPr>
      <w:r>
        <w:tab/>
        <w:t xml:space="preserve">( </w:t>
      </w:r>
      <w:hyperlink r:id="rId6" w:history="1">
        <w:r w:rsidRPr="00EE31F1">
          <w:rPr>
            <w:rStyle w:val="Hyperlink"/>
            <w:sz w:val="22"/>
          </w:rPr>
          <w:t>https://bedsarchives.bedford.gov.uk/CommunityHistories/Roxton/ListOfRoxtonVicars.aspx</w:t>
        </w:r>
      </w:hyperlink>
      <w:r>
        <w:t xml:space="preserve"> )</w:t>
      </w:r>
    </w:p>
    <w:p w14:paraId="32947B1D" w14:textId="77777777" w:rsidR="00893FEA" w:rsidRDefault="00893FEA" w:rsidP="00893FEA">
      <w:pPr>
        <w:pStyle w:val="NoSpacing"/>
      </w:pPr>
    </w:p>
    <w:p w14:paraId="0543DDB5" w14:textId="77777777" w:rsidR="00893FEA" w:rsidRDefault="00893FEA" w:rsidP="00893FEA">
      <w:pPr>
        <w:pStyle w:val="NoSpacing"/>
      </w:pPr>
    </w:p>
    <w:p w14:paraId="179D17E3" w14:textId="77777777" w:rsidR="00893FEA" w:rsidRDefault="00893FEA" w:rsidP="00893FEA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04EB4D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4B08" w14:textId="77777777" w:rsidR="00893FEA" w:rsidRDefault="00893FEA" w:rsidP="009139A6">
      <w:r>
        <w:separator/>
      </w:r>
    </w:p>
  </w:endnote>
  <w:endnote w:type="continuationSeparator" w:id="0">
    <w:p w14:paraId="15165C38" w14:textId="77777777" w:rsidR="00893FEA" w:rsidRDefault="00893F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1B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9F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8D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E386" w14:textId="77777777" w:rsidR="00893FEA" w:rsidRDefault="00893FEA" w:rsidP="009139A6">
      <w:r>
        <w:separator/>
      </w:r>
    </w:p>
  </w:footnote>
  <w:footnote w:type="continuationSeparator" w:id="0">
    <w:p w14:paraId="6409809E" w14:textId="77777777" w:rsidR="00893FEA" w:rsidRDefault="00893F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97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6F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C6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EA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893FEA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206E"/>
  <w15:chartTrackingRefBased/>
  <w15:docId w15:val="{27271394-38E7-41B9-B5AA-6B6F4BCE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93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Roxton/ListOfRoxton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2025-03-24T21:54:00Z</dcterms:created>
  <dcterms:modified xsi:type="dcterms:W3CDTF">2025-03-24T21:55:00Z</dcterms:modified>
</cp:coreProperties>
</file>