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2060" w14:textId="77777777" w:rsidR="00207EC9" w:rsidRDefault="00207EC9" w:rsidP="00207E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TRESHAM</w:t>
      </w:r>
      <w:r>
        <w:rPr>
          <w:rFonts w:cs="Times New Roman"/>
          <w:szCs w:val="24"/>
        </w:rPr>
        <w:t xml:space="preserve">        (fl.1487)</w:t>
      </w:r>
    </w:p>
    <w:p w14:paraId="2449D4A0" w14:textId="77777777" w:rsidR="00207EC9" w:rsidRDefault="00207EC9" w:rsidP="00207EC9">
      <w:pPr>
        <w:pStyle w:val="NoSpacing"/>
        <w:rPr>
          <w:rFonts w:cs="Times New Roman"/>
          <w:szCs w:val="24"/>
        </w:rPr>
      </w:pPr>
    </w:p>
    <w:p w14:paraId="3F6EB81F" w14:textId="77777777" w:rsidR="00207EC9" w:rsidRDefault="00207EC9" w:rsidP="00207EC9">
      <w:pPr>
        <w:pStyle w:val="NoSpacing"/>
        <w:rPr>
          <w:rFonts w:cs="Times New Roman"/>
          <w:szCs w:val="24"/>
        </w:rPr>
      </w:pPr>
    </w:p>
    <w:p w14:paraId="5941BAED" w14:textId="77777777" w:rsidR="00A67413" w:rsidRPr="00A67413" w:rsidRDefault="00A67413" w:rsidP="00A67413">
      <w:pPr>
        <w:pStyle w:val="NoSpacing"/>
        <w:rPr>
          <w:rFonts w:cs="Times New Roman"/>
          <w:szCs w:val="24"/>
        </w:rPr>
      </w:pPr>
      <w:r w:rsidRPr="00A67413">
        <w:rPr>
          <w:rFonts w:cs="Times New Roman"/>
          <w:szCs w:val="24"/>
        </w:rPr>
        <w:t>16 Oct.1486</w:t>
      </w:r>
      <w:r w:rsidRPr="00A67413">
        <w:rPr>
          <w:rFonts w:cs="Times New Roman"/>
          <w:szCs w:val="24"/>
        </w:rPr>
        <w:tab/>
        <w:t>He was on a commission to deliver Northampton Castle gaol.</w:t>
      </w:r>
    </w:p>
    <w:p w14:paraId="5B231B03" w14:textId="49ACF9FA" w:rsidR="00A67413" w:rsidRDefault="00A67413" w:rsidP="00A67413">
      <w:pPr>
        <w:pStyle w:val="NoSpacing"/>
        <w:rPr>
          <w:rFonts w:cs="Times New Roman"/>
          <w:szCs w:val="24"/>
        </w:rPr>
      </w:pPr>
      <w:r w:rsidRPr="00A67413">
        <w:rPr>
          <w:rFonts w:cs="Times New Roman"/>
          <w:szCs w:val="24"/>
        </w:rPr>
        <w:tab/>
      </w:r>
      <w:r w:rsidRPr="00A67413">
        <w:rPr>
          <w:rFonts w:cs="Times New Roman"/>
          <w:szCs w:val="24"/>
        </w:rPr>
        <w:tab/>
        <w:t>(C.P.R. 1485-94 p.163)</w:t>
      </w:r>
    </w:p>
    <w:p w14:paraId="159A475E" w14:textId="77777777" w:rsidR="00207EC9" w:rsidRDefault="00207EC9" w:rsidP="00207E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Apr.1487</w:t>
      </w:r>
      <w:r>
        <w:rPr>
          <w:rFonts w:cs="Times New Roman"/>
          <w:szCs w:val="24"/>
        </w:rPr>
        <w:tab/>
        <w:t>He was one of those who were appointed to deliver Northampton Castle</w:t>
      </w:r>
    </w:p>
    <w:p w14:paraId="5AB0AD46" w14:textId="77777777" w:rsidR="00207EC9" w:rsidRDefault="00207EC9" w:rsidP="00207E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gaol.    (C.P.R. 1485-94 p.179)</w:t>
      </w:r>
    </w:p>
    <w:p w14:paraId="46F44540" w14:textId="77777777" w:rsidR="00207EC9" w:rsidRDefault="00207EC9" w:rsidP="00207EC9">
      <w:pPr>
        <w:pStyle w:val="NoSpacing"/>
        <w:rPr>
          <w:rFonts w:cs="Times New Roman"/>
          <w:szCs w:val="24"/>
        </w:rPr>
      </w:pPr>
    </w:p>
    <w:p w14:paraId="24117487" w14:textId="77777777" w:rsidR="00207EC9" w:rsidRDefault="00207EC9" w:rsidP="00207EC9">
      <w:pPr>
        <w:pStyle w:val="NoSpacing"/>
        <w:rPr>
          <w:rFonts w:cs="Times New Roman"/>
          <w:szCs w:val="24"/>
        </w:rPr>
      </w:pPr>
    </w:p>
    <w:p w14:paraId="4CB0356F" w14:textId="77777777" w:rsidR="00207EC9" w:rsidRDefault="00207EC9" w:rsidP="00207E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48AC8DA9" w14:textId="705D45C3" w:rsidR="00A67413" w:rsidRDefault="00A67413" w:rsidP="00207E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2026</w:t>
      </w:r>
    </w:p>
    <w:p w14:paraId="782603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C6E0" w14:textId="77777777" w:rsidR="00130785" w:rsidRDefault="00130785" w:rsidP="009139A6">
      <w:r>
        <w:separator/>
      </w:r>
    </w:p>
  </w:endnote>
  <w:endnote w:type="continuationSeparator" w:id="0">
    <w:p w14:paraId="249AF08D" w14:textId="77777777" w:rsidR="00130785" w:rsidRDefault="001307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1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9D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55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57DC" w14:textId="77777777" w:rsidR="00130785" w:rsidRDefault="00130785" w:rsidP="009139A6">
      <w:r>
        <w:separator/>
      </w:r>
    </w:p>
  </w:footnote>
  <w:footnote w:type="continuationSeparator" w:id="0">
    <w:p w14:paraId="5A053A18" w14:textId="77777777" w:rsidR="00130785" w:rsidRDefault="001307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5A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C3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86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C9"/>
    <w:rsid w:val="000666E0"/>
    <w:rsid w:val="00130785"/>
    <w:rsid w:val="00163462"/>
    <w:rsid w:val="00207EC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7413"/>
    <w:rsid w:val="00AE65F8"/>
    <w:rsid w:val="00BA00AB"/>
    <w:rsid w:val="00C71834"/>
    <w:rsid w:val="00CB4ED9"/>
    <w:rsid w:val="00D77C7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42A0"/>
  <w15:chartTrackingRefBased/>
  <w15:docId w15:val="{BD0A5FE5-5FD9-4B12-8433-D99F5642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42</Words>
  <Characters>218</Characters>
  <Application>Microsoft Office Word</Application>
  <DocSecurity>0</DocSecurity>
  <Lines>11</Lines>
  <Paragraphs>7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2025-02-27T21:26:00Z</dcterms:created>
  <dcterms:modified xsi:type="dcterms:W3CDTF">2026-01-14T19:39:00Z</dcterms:modified>
</cp:coreProperties>
</file>