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BD8BA" w14:textId="77777777" w:rsidR="00C95478" w:rsidRDefault="00C95478" w:rsidP="00C95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TRESHAM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9D643EB" w14:textId="77777777" w:rsidR="00C95478" w:rsidRDefault="00C95478" w:rsidP="00C95478">
      <w:pPr>
        <w:pStyle w:val="NoSpacing"/>
        <w:rPr>
          <w:rFonts w:cs="Times New Roman"/>
          <w:szCs w:val="24"/>
        </w:rPr>
      </w:pPr>
    </w:p>
    <w:p w14:paraId="4BF85B06" w14:textId="77777777" w:rsidR="00C95478" w:rsidRDefault="00C95478" w:rsidP="00C95478">
      <w:pPr>
        <w:pStyle w:val="NoSpacing"/>
        <w:rPr>
          <w:rFonts w:cs="Times New Roman"/>
          <w:szCs w:val="24"/>
        </w:rPr>
      </w:pPr>
    </w:p>
    <w:p w14:paraId="11C8C80E" w14:textId="77777777" w:rsidR="00C95478" w:rsidRDefault="00C95478" w:rsidP="00C95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Northamptonshire.</w:t>
      </w:r>
    </w:p>
    <w:p w14:paraId="5EAF7084" w14:textId="77777777" w:rsidR="00C95478" w:rsidRDefault="00C95478" w:rsidP="00C95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0B7C50F9" w14:textId="77777777" w:rsidR="00C95478" w:rsidRDefault="00C95478" w:rsidP="00C95478">
      <w:pPr>
        <w:pStyle w:val="NoSpacing"/>
        <w:rPr>
          <w:rFonts w:cs="Times New Roman"/>
          <w:szCs w:val="24"/>
        </w:rPr>
      </w:pPr>
    </w:p>
    <w:p w14:paraId="3B3B0BD7" w14:textId="77777777" w:rsidR="00C95478" w:rsidRDefault="00C95478" w:rsidP="00C95478">
      <w:pPr>
        <w:pStyle w:val="NoSpacing"/>
        <w:rPr>
          <w:rFonts w:cs="Times New Roman"/>
          <w:szCs w:val="24"/>
        </w:rPr>
      </w:pPr>
    </w:p>
    <w:p w14:paraId="63421776" w14:textId="77777777" w:rsidR="00C95478" w:rsidRDefault="00C95478" w:rsidP="00C95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1B8867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A7EC1" w14:textId="77777777" w:rsidR="00C95478" w:rsidRDefault="00C95478" w:rsidP="009139A6">
      <w:r>
        <w:separator/>
      </w:r>
    </w:p>
  </w:endnote>
  <w:endnote w:type="continuationSeparator" w:id="0">
    <w:p w14:paraId="30170EF3" w14:textId="77777777" w:rsidR="00C95478" w:rsidRDefault="00C954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77F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E6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259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33F09" w14:textId="77777777" w:rsidR="00C95478" w:rsidRDefault="00C95478" w:rsidP="009139A6">
      <w:r>
        <w:separator/>
      </w:r>
    </w:p>
  </w:footnote>
  <w:footnote w:type="continuationSeparator" w:id="0">
    <w:p w14:paraId="6873DD84" w14:textId="77777777" w:rsidR="00C95478" w:rsidRDefault="00C954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814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92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B5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7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5478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2D14"/>
  <w15:chartTrackingRefBased/>
  <w15:docId w15:val="{29209D24-12AC-43F4-A33C-BD9CF17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2025-01-06T16:59:00Z</dcterms:created>
  <dcterms:modified xsi:type="dcterms:W3CDTF">2025-01-06T16:59:00Z</dcterms:modified>
</cp:coreProperties>
</file>