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9BF8" w14:textId="77777777" w:rsidR="001F414C" w:rsidRDefault="001F414C" w:rsidP="001F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TRESWELL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19F7FD1" w14:textId="77777777" w:rsidR="001F414C" w:rsidRDefault="001F414C" w:rsidP="001F414C">
      <w:pPr>
        <w:pStyle w:val="NoSpacing"/>
        <w:rPr>
          <w:rFonts w:cs="Times New Roman"/>
          <w:szCs w:val="24"/>
        </w:rPr>
      </w:pPr>
    </w:p>
    <w:p w14:paraId="7EF73F2D" w14:textId="77777777" w:rsidR="001F414C" w:rsidRDefault="001F414C" w:rsidP="001F414C">
      <w:pPr>
        <w:pStyle w:val="NoSpacing"/>
        <w:rPr>
          <w:rFonts w:cs="Times New Roman"/>
          <w:szCs w:val="24"/>
        </w:rPr>
      </w:pPr>
    </w:p>
    <w:p w14:paraId="6E3FA1C6" w14:textId="77777777" w:rsidR="001F414C" w:rsidRDefault="001F414C" w:rsidP="001F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</w:t>
      </w:r>
      <w:r>
        <w:rPr>
          <w:rFonts w:cs="Times New Roman"/>
          <w:szCs w:val="24"/>
        </w:rPr>
        <w:tab/>
        <w:t>On a commission to assess certain subsidies and appoint collectors of the</w:t>
      </w:r>
    </w:p>
    <w:p w14:paraId="1A2E0FA9" w14:textId="77777777" w:rsidR="001F414C" w:rsidRDefault="001F414C" w:rsidP="001F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same in Cornwall.  (ibid.p.396)</w:t>
      </w:r>
    </w:p>
    <w:p w14:paraId="741B7B11" w14:textId="77777777" w:rsidR="001F414C" w:rsidRDefault="001F414C" w:rsidP="001F414C">
      <w:pPr>
        <w:pStyle w:val="NoSpacing"/>
        <w:rPr>
          <w:rFonts w:cs="Times New Roman"/>
          <w:szCs w:val="24"/>
        </w:rPr>
      </w:pPr>
    </w:p>
    <w:p w14:paraId="5D4D2F9D" w14:textId="77777777" w:rsidR="001F414C" w:rsidRDefault="001F414C" w:rsidP="001F414C">
      <w:pPr>
        <w:pStyle w:val="NoSpacing"/>
        <w:rPr>
          <w:rFonts w:cs="Times New Roman"/>
          <w:szCs w:val="24"/>
        </w:rPr>
      </w:pPr>
    </w:p>
    <w:p w14:paraId="75287E5C" w14:textId="77777777" w:rsidR="001F414C" w:rsidRDefault="001F414C" w:rsidP="001F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4E53A9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B5DC" w14:textId="77777777" w:rsidR="001F414C" w:rsidRDefault="001F414C" w:rsidP="009139A6">
      <w:r>
        <w:separator/>
      </w:r>
    </w:p>
  </w:endnote>
  <w:endnote w:type="continuationSeparator" w:id="0">
    <w:p w14:paraId="0B8CC8F3" w14:textId="77777777" w:rsidR="001F414C" w:rsidRDefault="001F41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67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67C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4A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8E508" w14:textId="77777777" w:rsidR="001F414C" w:rsidRDefault="001F414C" w:rsidP="009139A6">
      <w:r>
        <w:separator/>
      </w:r>
    </w:p>
  </w:footnote>
  <w:footnote w:type="continuationSeparator" w:id="0">
    <w:p w14:paraId="6A2C1143" w14:textId="77777777" w:rsidR="001F414C" w:rsidRDefault="001F41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30D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64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08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4C"/>
    <w:rsid w:val="000666E0"/>
    <w:rsid w:val="001F414C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B388"/>
  <w15:chartTrackingRefBased/>
  <w15:docId w15:val="{E38F43C4-0FD8-43F1-BD4A-521EABF8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2024-09-10T19:42:00Z</dcterms:created>
  <dcterms:modified xsi:type="dcterms:W3CDTF">2024-09-10T19:42:00Z</dcterms:modified>
</cp:coreProperties>
</file>