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5F3D" w14:textId="77777777" w:rsidR="00F12CD3" w:rsidRDefault="00F12CD3" w:rsidP="00F12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TREVAYS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588B8A70" w14:textId="77777777" w:rsidR="00F12CD3" w:rsidRDefault="00F12CD3" w:rsidP="00F12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Shearman.</w:t>
      </w:r>
    </w:p>
    <w:p w14:paraId="7C4ADE60" w14:textId="77777777" w:rsidR="00F12CD3" w:rsidRDefault="00F12CD3" w:rsidP="00F12CD3">
      <w:pPr>
        <w:pStyle w:val="NoSpacing"/>
        <w:rPr>
          <w:rFonts w:cs="Times New Roman"/>
          <w:szCs w:val="24"/>
        </w:rPr>
      </w:pPr>
    </w:p>
    <w:p w14:paraId="5F41F419" w14:textId="77777777" w:rsidR="00F12CD3" w:rsidRDefault="00F12CD3" w:rsidP="00F12CD3">
      <w:pPr>
        <w:pStyle w:val="NoSpacing"/>
        <w:rPr>
          <w:rFonts w:cs="Times New Roman"/>
          <w:szCs w:val="24"/>
        </w:rPr>
      </w:pPr>
    </w:p>
    <w:p w14:paraId="003E3A3A" w14:textId="77777777" w:rsidR="00F12CD3" w:rsidRDefault="00F12CD3" w:rsidP="00F12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Henry Meton(q.v.) brought a plaint of trespass and assault against him and </w:t>
      </w:r>
    </w:p>
    <w:p w14:paraId="6E4C800F" w14:textId="77777777" w:rsidR="00F12CD3" w:rsidRPr="0059423E" w:rsidRDefault="00F12CD3" w:rsidP="00F12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 others.</w:t>
      </w:r>
    </w:p>
    <w:p w14:paraId="07D9BA1D" w14:textId="77777777" w:rsidR="00F12CD3" w:rsidRDefault="00F12CD3" w:rsidP="00F12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46C5935F" w14:textId="77777777" w:rsidR="00F12CD3" w:rsidRDefault="00F12CD3" w:rsidP="00F12CD3">
      <w:pPr>
        <w:pStyle w:val="NoSpacing"/>
        <w:rPr>
          <w:rFonts w:cs="Times New Roman"/>
          <w:szCs w:val="24"/>
        </w:rPr>
      </w:pPr>
    </w:p>
    <w:p w14:paraId="24B37D21" w14:textId="77777777" w:rsidR="00F12CD3" w:rsidRDefault="00F12CD3" w:rsidP="00F12CD3">
      <w:pPr>
        <w:pStyle w:val="NoSpacing"/>
        <w:rPr>
          <w:rFonts w:cs="Times New Roman"/>
          <w:szCs w:val="24"/>
        </w:rPr>
      </w:pPr>
    </w:p>
    <w:p w14:paraId="14D417C2" w14:textId="77777777" w:rsidR="00F12CD3" w:rsidRDefault="00F12CD3" w:rsidP="00F12CD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4A9AED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A748" w14:textId="77777777" w:rsidR="00F12CD3" w:rsidRDefault="00F12CD3" w:rsidP="009139A6">
      <w:r>
        <w:separator/>
      </w:r>
    </w:p>
  </w:endnote>
  <w:endnote w:type="continuationSeparator" w:id="0">
    <w:p w14:paraId="404D86A9" w14:textId="77777777" w:rsidR="00F12CD3" w:rsidRDefault="00F12C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996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9B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78C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2487B" w14:textId="77777777" w:rsidR="00F12CD3" w:rsidRDefault="00F12CD3" w:rsidP="009139A6">
      <w:r>
        <w:separator/>
      </w:r>
    </w:p>
  </w:footnote>
  <w:footnote w:type="continuationSeparator" w:id="0">
    <w:p w14:paraId="58A799A4" w14:textId="77777777" w:rsidR="00F12CD3" w:rsidRDefault="00F12C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3F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3D04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F4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CD3"/>
    <w:rsid w:val="000666E0"/>
    <w:rsid w:val="001F788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2CD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57BA"/>
  <w15:chartTrackingRefBased/>
  <w15:docId w15:val="{8530971F-F315-4829-8EB8-E425AD59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12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2025-02-20T20:40:00Z</dcterms:created>
  <dcterms:modified xsi:type="dcterms:W3CDTF">2025-02-20T20:42:00Z</dcterms:modified>
</cp:coreProperties>
</file>