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D74E2" w14:textId="77777777" w:rsidR="00247F79" w:rsidRDefault="00247F79" w:rsidP="00247F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Michael TREWYNARD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fl.1436-43)</w:t>
      </w:r>
    </w:p>
    <w:p w14:paraId="2769F784" w14:textId="77777777" w:rsidR="00247F79" w:rsidRDefault="00247F79" w:rsidP="00247F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27494EA2" w14:textId="77777777" w:rsidR="00247F79" w:rsidRDefault="00247F79" w:rsidP="00247F79">
      <w:pPr>
        <w:pStyle w:val="NoSpacing"/>
        <w:rPr>
          <w:rFonts w:cs="Times New Roman"/>
          <w:szCs w:val="24"/>
        </w:rPr>
      </w:pPr>
    </w:p>
    <w:p w14:paraId="425A61DC" w14:textId="77777777" w:rsidR="00247F79" w:rsidRDefault="00247F79" w:rsidP="00247F79">
      <w:pPr>
        <w:pStyle w:val="NoSpacing"/>
        <w:rPr>
          <w:rFonts w:cs="Times New Roman"/>
          <w:szCs w:val="24"/>
        </w:rPr>
      </w:pPr>
    </w:p>
    <w:p w14:paraId="206919ED" w14:textId="77777777" w:rsidR="00247F79" w:rsidRDefault="00247F79" w:rsidP="00247F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Principal of Hart Hall.</w:t>
      </w:r>
    </w:p>
    <w:p w14:paraId="7B146D3D" w14:textId="77777777" w:rsidR="00247F79" w:rsidRDefault="00247F79" w:rsidP="00247F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p.252)</w:t>
      </w:r>
    </w:p>
    <w:p w14:paraId="59AFBCB0" w14:textId="77777777" w:rsidR="00247F79" w:rsidRDefault="00247F79" w:rsidP="00247F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1443</w:t>
      </w:r>
      <w:r>
        <w:rPr>
          <w:rFonts w:cs="Times New Roman"/>
          <w:szCs w:val="24"/>
        </w:rPr>
        <w:tab/>
        <w:t>Principal of Hart Hall.   (ibid.)</w:t>
      </w:r>
    </w:p>
    <w:p w14:paraId="45E68BC5" w14:textId="77777777" w:rsidR="00247F79" w:rsidRDefault="00247F79" w:rsidP="00247F79">
      <w:pPr>
        <w:pStyle w:val="NoSpacing"/>
        <w:rPr>
          <w:rFonts w:cs="Times New Roman"/>
          <w:szCs w:val="24"/>
        </w:rPr>
      </w:pPr>
    </w:p>
    <w:p w14:paraId="388CEA9F" w14:textId="77777777" w:rsidR="00247F79" w:rsidRDefault="00247F79" w:rsidP="00247F79">
      <w:pPr>
        <w:pStyle w:val="NoSpacing"/>
        <w:rPr>
          <w:rFonts w:cs="Times New Roman"/>
          <w:szCs w:val="24"/>
        </w:rPr>
      </w:pPr>
    </w:p>
    <w:p w14:paraId="11119860" w14:textId="77777777" w:rsidR="00247F79" w:rsidRDefault="00247F79" w:rsidP="00247F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230FA8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66896" w14:textId="77777777" w:rsidR="00247F79" w:rsidRDefault="00247F79" w:rsidP="009139A6">
      <w:r>
        <w:separator/>
      </w:r>
    </w:p>
  </w:endnote>
  <w:endnote w:type="continuationSeparator" w:id="0">
    <w:p w14:paraId="00FD2C96" w14:textId="77777777" w:rsidR="00247F79" w:rsidRDefault="00247F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FB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C6F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ABE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52D6A" w14:textId="77777777" w:rsidR="00247F79" w:rsidRDefault="00247F79" w:rsidP="009139A6">
      <w:r>
        <w:separator/>
      </w:r>
    </w:p>
  </w:footnote>
  <w:footnote w:type="continuationSeparator" w:id="0">
    <w:p w14:paraId="3E6EF57E" w14:textId="77777777" w:rsidR="00247F79" w:rsidRDefault="00247F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407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311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AC8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79"/>
    <w:rsid w:val="000666E0"/>
    <w:rsid w:val="00247F79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4331"/>
  <w15:chartTrackingRefBased/>
  <w15:docId w15:val="{CB0FDCED-A830-4335-9269-367D8AFC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2024-12-22T15:23:00Z</dcterms:created>
  <dcterms:modified xsi:type="dcterms:W3CDTF">2024-12-22T15:24:00Z</dcterms:modified>
</cp:coreProperties>
</file>