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BF76" w14:textId="77777777" w:rsidR="00411942" w:rsidRDefault="00411942" w:rsidP="004119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TREYAGE</w:t>
      </w:r>
      <w:r>
        <w:rPr>
          <w:rFonts w:cs="Times New Roman"/>
          <w:szCs w:val="24"/>
        </w:rPr>
        <w:t xml:space="preserve">        (fl.1417)</w:t>
      </w:r>
    </w:p>
    <w:p w14:paraId="7881DB38" w14:textId="77777777" w:rsidR="00411942" w:rsidRDefault="00411942" w:rsidP="00411942">
      <w:pPr>
        <w:pStyle w:val="NoSpacing"/>
        <w:rPr>
          <w:rFonts w:cs="Times New Roman"/>
          <w:szCs w:val="24"/>
        </w:rPr>
      </w:pPr>
    </w:p>
    <w:p w14:paraId="28C3ECE1" w14:textId="77777777" w:rsidR="00411942" w:rsidRDefault="00411942" w:rsidP="00411942">
      <w:pPr>
        <w:pStyle w:val="NoSpacing"/>
        <w:rPr>
          <w:rFonts w:cs="Times New Roman"/>
          <w:szCs w:val="24"/>
        </w:rPr>
      </w:pPr>
    </w:p>
    <w:p w14:paraId="7F633F30" w14:textId="77777777" w:rsidR="00411942" w:rsidRDefault="00411942" w:rsidP="004119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Dec.1417</w:t>
      </w:r>
      <w:r>
        <w:rPr>
          <w:rFonts w:cs="Times New Roman"/>
          <w:szCs w:val="24"/>
        </w:rPr>
        <w:tab/>
        <w:t>He and William Spenser(q.v.) were commissioned to levy and collect</w:t>
      </w:r>
    </w:p>
    <w:p w14:paraId="1D7C1145" w14:textId="77777777" w:rsidR="00411942" w:rsidRDefault="00411942" w:rsidP="004119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the ports of Plymouth, Fowey and all adjacent ports and places the</w:t>
      </w:r>
    </w:p>
    <w:p w14:paraId="3BAF4F38" w14:textId="77777777" w:rsidR="00411942" w:rsidRDefault="00411942" w:rsidP="004119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customs on wools, woolfells and hides.</w:t>
      </w:r>
    </w:p>
    <w:p w14:paraId="4F7EF84D" w14:textId="77777777" w:rsidR="00411942" w:rsidRDefault="00411942" w:rsidP="004119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p.216)</w:t>
      </w:r>
    </w:p>
    <w:p w14:paraId="55087D76" w14:textId="77777777" w:rsidR="00411942" w:rsidRDefault="00411942" w:rsidP="00411942">
      <w:pPr>
        <w:pStyle w:val="NoSpacing"/>
        <w:rPr>
          <w:rFonts w:cs="Times New Roman"/>
          <w:szCs w:val="24"/>
        </w:rPr>
      </w:pPr>
    </w:p>
    <w:p w14:paraId="41C1E964" w14:textId="77777777" w:rsidR="00411942" w:rsidRDefault="00411942" w:rsidP="00411942">
      <w:pPr>
        <w:pStyle w:val="NoSpacing"/>
        <w:rPr>
          <w:rFonts w:cs="Times New Roman"/>
          <w:szCs w:val="24"/>
        </w:rPr>
      </w:pPr>
    </w:p>
    <w:p w14:paraId="47236CC8" w14:textId="77777777" w:rsidR="00411942" w:rsidRDefault="00411942" w:rsidP="004119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June 2025</w:t>
      </w:r>
    </w:p>
    <w:p w14:paraId="39D908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E423" w14:textId="77777777" w:rsidR="00411942" w:rsidRDefault="00411942" w:rsidP="009139A6">
      <w:r>
        <w:separator/>
      </w:r>
    </w:p>
  </w:endnote>
  <w:endnote w:type="continuationSeparator" w:id="0">
    <w:p w14:paraId="6CB3B352" w14:textId="77777777" w:rsidR="00411942" w:rsidRDefault="004119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2D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5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2F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6BEC" w14:textId="77777777" w:rsidR="00411942" w:rsidRDefault="00411942" w:rsidP="009139A6">
      <w:r>
        <w:separator/>
      </w:r>
    </w:p>
  </w:footnote>
  <w:footnote w:type="continuationSeparator" w:id="0">
    <w:p w14:paraId="7DC41754" w14:textId="77777777" w:rsidR="00411942" w:rsidRDefault="004119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95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32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23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42"/>
    <w:rsid w:val="000666E0"/>
    <w:rsid w:val="000A2E7A"/>
    <w:rsid w:val="001307AC"/>
    <w:rsid w:val="00190DFA"/>
    <w:rsid w:val="002510B7"/>
    <w:rsid w:val="00270799"/>
    <w:rsid w:val="002737D5"/>
    <w:rsid w:val="00357E4A"/>
    <w:rsid w:val="0041194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DF91C"/>
  <w15:chartTrackingRefBased/>
  <w15:docId w15:val="{F58D5B3E-5945-4D6F-B643-00AE339B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2025-06-07T19:29:00Z</dcterms:created>
  <dcterms:modified xsi:type="dcterms:W3CDTF">2025-06-07T19:29:00Z</dcterms:modified>
</cp:coreProperties>
</file>