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C2346" w14:textId="77777777" w:rsidR="004E5D1A" w:rsidRDefault="004E5D1A" w:rsidP="004E5D1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TRIBUS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fl.1422)</w:t>
      </w:r>
    </w:p>
    <w:p w14:paraId="6121FBD6" w14:textId="77777777" w:rsidR="004E5D1A" w:rsidRDefault="004E5D1A" w:rsidP="004E5D1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</w:t>
      </w:r>
    </w:p>
    <w:p w14:paraId="6FC71E8D" w14:textId="77777777" w:rsidR="004E5D1A" w:rsidRDefault="004E5D1A" w:rsidP="004E5D1A">
      <w:pPr>
        <w:pStyle w:val="NoSpacing"/>
        <w:rPr>
          <w:rFonts w:cs="Times New Roman"/>
          <w:szCs w:val="24"/>
        </w:rPr>
      </w:pPr>
    </w:p>
    <w:p w14:paraId="44EBF0F2" w14:textId="77777777" w:rsidR="004E5D1A" w:rsidRDefault="004E5D1A" w:rsidP="004E5D1A">
      <w:pPr>
        <w:pStyle w:val="NoSpacing"/>
        <w:rPr>
          <w:rFonts w:cs="Times New Roman"/>
          <w:szCs w:val="24"/>
        </w:rPr>
      </w:pPr>
    </w:p>
    <w:p w14:paraId="2A875925" w14:textId="77777777" w:rsidR="004E5D1A" w:rsidRDefault="004E5D1A" w:rsidP="004E5D1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12 Jan.1422</w:t>
      </w:r>
      <w:r>
        <w:rPr>
          <w:rFonts w:cs="Times New Roman"/>
          <w:szCs w:val="24"/>
        </w:rPr>
        <w:tab/>
        <w:t xml:space="preserve">He and John Rowland(q.v.) were elected Scavengers of </w:t>
      </w:r>
      <w:proofErr w:type="spellStart"/>
      <w:r>
        <w:rPr>
          <w:rFonts w:cs="Times New Roman"/>
          <w:szCs w:val="24"/>
        </w:rPr>
        <w:t>Bassishaw</w:t>
      </w:r>
      <w:proofErr w:type="spellEnd"/>
      <w:r>
        <w:rPr>
          <w:rFonts w:cs="Times New Roman"/>
          <w:szCs w:val="24"/>
        </w:rPr>
        <w:t xml:space="preserve"> Ward.</w:t>
      </w:r>
    </w:p>
    <w:p w14:paraId="2573A321" w14:textId="77777777" w:rsidR="004E5D1A" w:rsidRDefault="004E5D1A" w:rsidP="004E5D1A">
      <w:pPr>
        <w:pStyle w:val="NoSpacing"/>
        <w:rPr>
          <w:rFonts w:eastAsia="Times New Roman"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eastAsia="Times New Roman" w:cs="Times New Roman"/>
          <w:szCs w:val="24"/>
        </w:rPr>
        <w:t>(“The Government of London and its relations with the Crown 1400-1450” by</w:t>
      </w:r>
    </w:p>
    <w:p w14:paraId="6045F5CA" w14:textId="77777777" w:rsidR="004E5D1A" w:rsidRDefault="004E5D1A" w:rsidP="004E5D1A">
      <w:pPr>
        <w:pStyle w:val="NoSpacing"/>
        <w:ind w:left="1440" w:firstLine="6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Caroline M. Barron: Thesis presented for the degree of Doctor of Philosophy in </w:t>
      </w:r>
      <w:proofErr w:type="gramStart"/>
      <w:r>
        <w:rPr>
          <w:rFonts w:eastAsia="Times New Roman" w:cs="Times New Roman"/>
          <w:szCs w:val="24"/>
        </w:rPr>
        <w:t>the  University</w:t>
      </w:r>
      <w:proofErr w:type="gramEnd"/>
      <w:r>
        <w:rPr>
          <w:rFonts w:eastAsia="Times New Roman" w:cs="Times New Roman"/>
          <w:szCs w:val="24"/>
        </w:rPr>
        <w:t xml:space="preserve"> of London, January 1970 p.544)</w:t>
      </w:r>
    </w:p>
    <w:p w14:paraId="76F32730" w14:textId="77777777" w:rsidR="004E5D1A" w:rsidRDefault="004E5D1A" w:rsidP="004E5D1A">
      <w:pPr>
        <w:pStyle w:val="NoSpacing"/>
        <w:rPr>
          <w:rFonts w:eastAsia="Times New Roman" w:cs="Times New Roman"/>
          <w:szCs w:val="24"/>
        </w:rPr>
      </w:pPr>
    </w:p>
    <w:p w14:paraId="69335059" w14:textId="77777777" w:rsidR="004E5D1A" w:rsidRDefault="004E5D1A" w:rsidP="004E5D1A">
      <w:pPr>
        <w:pStyle w:val="NoSpacing"/>
        <w:rPr>
          <w:rFonts w:eastAsia="Times New Roman" w:cs="Times New Roman"/>
          <w:szCs w:val="24"/>
        </w:rPr>
      </w:pPr>
    </w:p>
    <w:p w14:paraId="709E6688" w14:textId="77777777" w:rsidR="004E5D1A" w:rsidRDefault="004E5D1A" w:rsidP="004E5D1A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21 January 2023</w:t>
      </w:r>
    </w:p>
    <w:p w14:paraId="16E55F1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19E60" w14:textId="77777777" w:rsidR="004E5D1A" w:rsidRDefault="004E5D1A" w:rsidP="009139A6">
      <w:r>
        <w:separator/>
      </w:r>
    </w:p>
  </w:endnote>
  <w:endnote w:type="continuationSeparator" w:id="0">
    <w:p w14:paraId="0CA0C44C" w14:textId="77777777" w:rsidR="004E5D1A" w:rsidRDefault="004E5D1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ADD9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3BAA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FB47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DE72B" w14:textId="77777777" w:rsidR="004E5D1A" w:rsidRDefault="004E5D1A" w:rsidP="009139A6">
      <w:r>
        <w:separator/>
      </w:r>
    </w:p>
  </w:footnote>
  <w:footnote w:type="continuationSeparator" w:id="0">
    <w:p w14:paraId="3AE6824B" w14:textId="77777777" w:rsidR="004E5D1A" w:rsidRDefault="004E5D1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7027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2C9E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4FCE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D1A"/>
    <w:rsid w:val="000666E0"/>
    <w:rsid w:val="002510B7"/>
    <w:rsid w:val="004E5D1A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7C172"/>
  <w15:chartTrackingRefBased/>
  <w15:docId w15:val="{6248F68D-EE15-4215-95E6-AD717CFD0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2023-01-21T21:05:00Z</dcterms:created>
  <dcterms:modified xsi:type="dcterms:W3CDTF">2023-01-21T21:06:00Z</dcterms:modified>
</cp:coreProperties>
</file>