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8D433" w14:textId="4F538A3F" w:rsidR="00BA00AB" w:rsidRDefault="00F21EF1" w:rsidP="009139A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Robert TRIGGOTT</w:t>
      </w:r>
      <w:r>
        <w:rPr>
          <w:rFonts w:cs="Times New Roman"/>
          <w:szCs w:val="24"/>
          <w:lang w:val="en-GB"/>
        </w:rPr>
        <w:t xml:space="preserve">       (d.1508)</w:t>
      </w:r>
    </w:p>
    <w:p w14:paraId="2FC7A9F0" w14:textId="7056A9F5" w:rsidR="00F21EF1" w:rsidRDefault="00F21EF1" w:rsidP="009139A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South Kirkby.</w:t>
      </w:r>
    </w:p>
    <w:p w14:paraId="23548C9F" w14:textId="77777777" w:rsidR="00F21EF1" w:rsidRDefault="00F21EF1" w:rsidP="009139A6">
      <w:pPr>
        <w:pStyle w:val="NoSpacing"/>
        <w:rPr>
          <w:rFonts w:cs="Times New Roman"/>
          <w:szCs w:val="24"/>
          <w:lang w:val="en-GB"/>
        </w:rPr>
      </w:pPr>
    </w:p>
    <w:p w14:paraId="01EBF846" w14:textId="77777777" w:rsidR="00F21EF1" w:rsidRDefault="00F21EF1" w:rsidP="009139A6">
      <w:pPr>
        <w:pStyle w:val="NoSpacing"/>
        <w:rPr>
          <w:rFonts w:cs="Times New Roman"/>
          <w:szCs w:val="24"/>
          <w:lang w:val="en-GB"/>
        </w:rPr>
      </w:pPr>
    </w:p>
    <w:p w14:paraId="239583E8" w14:textId="4549CFD7" w:rsidR="00F21EF1" w:rsidRDefault="00F21EF1" w:rsidP="009139A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28 Jul.</w:t>
      </w:r>
      <w:r>
        <w:rPr>
          <w:rFonts w:cs="Times New Roman"/>
          <w:szCs w:val="24"/>
          <w:lang w:val="en-GB"/>
        </w:rPr>
        <w:tab/>
        <w:t>1508</w:t>
      </w:r>
      <w:r>
        <w:rPr>
          <w:rFonts w:cs="Times New Roman"/>
          <w:szCs w:val="24"/>
          <w:lang w:val="en-GB"/>
        </w:rPr>
        <w:tab/>
        <w:t>Administration of his lands and possessions was granted.  (W.Y.R. p.171)</w:t>
      </w:r>
    </w:p>
    <w:p w14:paraId="005B6F69" w14:textId="77777777" w:rsidR="00F21EF1" w:rsidRDefault="00F21EF1" w:rsidP="009139A6">
      <w:pPr>
        <w:pStyle w:val="NoSpacing"/>
        <w:rPr>
          <w:rFonts w:cs="Times New Roman"/>
          <w:szCs w:val="24"/>
          <w:lang w:val="en-GB"/>
        </w:rPr>
      </w:pPr>
    </w:p>
    <w:p w14:paraId="45AA8B34" w14:textId="77777777" w:rsidR="00F21EF1" w:rsidRDefault="00F21EF1" w:rsidP="009139A6">
      <w:pPr>
        <w:pStyle w:val="NoSpacing"/>
        <w:rPr>
          <w:rFonts w:cs="Times New Roman"/>
          <w:szCs w:val="24"/>
          <w:lang w:val="en-GB"/>
        </w:rPr>
      </w:pPr>
    </w:p>
    <w:p w14:paraId="5352A56C" w14:textId="146D37C5" w:rsidR="00F21EF1" w:rsidRPr="00F21EF1" w:rsidRDefault="00F21EF1" w:rsidP="009139A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10 March 2024</w:t>
      </w:r>
    </w:p>
    <w:sectPr w:rsidR="00F21EF1" w:rsidRPr="00F21E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8C085" w14:textId="77777777" w:rsidR="00F21EF1" w:rsidRDefault="00F21EF1" w:rsidP="009139A6">
      <w:r>
        <w:separator/>
      </w:r>
    </w:p>
  </w:endnote>
  <w:endnote w:type="continuationSeparator" w:id="0">
    <w:p w14:paraId="7E72AD40" w14:textId="77777777" w:rsidR="00F21EF1" w:rsidRDefault="00F21EF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9378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BE3D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3C3F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21442" w14:textId="77777777" w:rsidR="00F21EF1" w:rsidRDefault="00F21EF1" w:rsidP="009139A6">
      <w:r>
        <w:separator/>
      </w:r>
    </w:p>
  </w:footnote>
  <w:footnote w:type="continuationSeparator" w:id="0">
    <w:p w14:paraId="0096085D" w14:textId="77777777" w:rsidR="00F21EF1" w:rsidRDefault="00F21EF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F28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22D0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1BD1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F1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21EF1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E3CB4"/>
  <w15:chartTrackingRefBased/>
  <w15:docId w15:val="{907BC402-4A68-417E-AB28-C4316CFD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215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2024-03-10T07:49:00Z</dcterms:created>
  <dcterms:modified xsi:type="dcterms:W3CDTF">2024-03-10T11:24:00Z</dcterms:modified>
</cp:coreProperties>
</file>