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3FAE" w14:textId="77777777" w:rsidR="00BA0A4E" w:rsidRDefault="00BA0A4E" w:rsidP="00BA0A4E">
      <w:pPr>
        <w:pStyle w:val="NoSpacing"/>
      </w:pPr>
      <w:r w:rsidRPr="00BA0A4E">
        <w:rPr>
          <w:u w:val="single"/>
        </w:rPr>
        <w:t>John TRIGMAN</w:t>
      </w:r>
      <w:r>
        <w:t xml:space="preserve">    </w:t>
      </w:r>
      <w:proofErr w:type="gramStart"/>
      <w:r>
        <w:t xml:space="preserve">   (</w:t>
      </w:r>
      <w:proofErr w:type="gramEnd"/>
      <w:r>
        <w:t>fl.1485)</w:t>
      </w:r>
    </w:p>
    <w:p w14:paraId="473AD299" w14:textId="77777777" w:rsidR="00BA0A4E" w:rsidRDefault="00BA0A4E" w:rsidP="00BA0A4E">
      <w:pPr>
        <w:pStyle w:val="NoSpacing"/>
      </w:pPr>
      <w:r>
        <w:t>Clerk.</w:t>
      </w:r>
    </w:p>
    <w:p w14:paraId="36AE1000" w14:textId="77777777" w:rsidR="00BA0A4E" w:rsidRDefault="00BA0A4E" w:rsidP="00BA0A4E">
      <w:pPr>
        <w:pStyle w:val="NoSpacing"/>
      </w:pPr>
    </w:p>
    <w:p w14:paraId="4EA8905D" w14:textId="77777777" w:rsidR="00BA0A4E" w:rsidRDefault="00BA0A4E" w:rsidP="00BA0A4E">
      <w:pPr>
        <w:pStyle w:val="NoSpacing"/>
      </w:pPr>
    </w:p>
    <w:p w14:paraId="33B71AC0" w14:textId="77777777" w:rsidR="00BA0A4E" w:rsidRDefault="00BA0A4E" w:rsidP="00BA0A4E">
      <w:pPr>
        <w:pStyle w:val="NoSpacing"/>
      </w:pPr>
      <w:r>
        <w:t>26 May1485</w:t>
      </w:r>
      <w:r>
        <w:tab/>
        <w:t xml:space="preserve">He was collated to the Mastership of the Hospital of </w:t>
      </w:r>
      <w:proofErr w:type="spellStart"/>
      <w:proofErr w:type="gramStart"/>
      <w:r>
        <w:t>St.John</w:t>
      </w:r>
      <w:proofErr w:type="spellEnd"/>
      <w:proofErr w:type="gramEnd"/>
      <w:r>
        <w:t xml:space="preserve"> the </w:t>
      </w:r>
    </w:p>
    <w:p w14:paraId="1289FEDC" w14:textId="77777777" w:rsidR="00BA0A4E" w:rsidRDefault="00BA0A4E" w:rsidP="00BA0A4E">
      <w:pPr>
        <w:pStyle w:val="NoSpacing"/>
      </w:pPr>
      <w:r>
        <w:tab/>
      </w:r>
      <w:r>
        <w:tab/>
        <w:t>Baptist, Ripon.</w:t>
      </w:r>
    </w:p>
    <w:p w14:paraId="5302FFDC" w14:textId="77777777" w:rsidR="00BA0A4E" w:rsidRDefault="00BA0A4E" w:rsidP="00BA0A4E">
      <w:pPr>
        <w:pStyle w:val="NoSpacing"/>
        <w:ind w:left="1440"/>
      </w:pPr>
      <w:r w:rsidRPr="00771D70">
        <w:t xml:space="preserve">(“The Register of Thomas Rotherham, Archbishop of York 1480-1500 vol.1” ed. Eric </w:t>
      </w:r>
      <w:proofErr w:type="spellStart"/>
      <w:proofErr w:type="gramStart"/>
      <w:r w:rsidRPr="00771D70">
        <w:t>E.Barker</w:t>
      </w:r>
      <w:proofErr w:type="spellEnd"/>
      <w:proofErr w:type="gramEnd"/>
      <w:r w:rsidRPr="00771D70">
        <w:t>, pub. The Canterbury and York Society, 1974, p.9</w:t>
      </w:r>
      <w:r>
        <w:t>5</w:t>
      </w:r>
      <w:r w:rsidRPr="00771D70">
        <w:t>)</w:t>
      </w:r>
    </w:p>
    <w:p w14:paraId="351E6EC5" w14:textId="77777777" w:rsidR="00BA0A4E" w:rsidRDefault="00BA0A4E" w:rsidP="00BA0A4E">
      <w:pPr>
        <w:pStyle w:val="NoSpacing"/>
      </w:pPr>
    </w:p>
    <w:p w14:paraId="6B8C38DB" w14:textId="77777777" w:rsidR="00BA0A4E" w:rsidRDefault="00BA0A4E" w:rsidP="00BA0A4E">
      <w:pPr>
        <w:pStyle w:val="NoSpacing"/>
      </w:pPr>
    </w:p>
    <w:p w14:paraId="7D6E19B9" w14:textId="77777777" w:rsidR="00BA0A4E" w:rsidRDefault="00BA0A4E" w:rsidP="00BA0A4E">
      <w:pPr>
        <w:pStyle w:val="NoSpacing"/>
      </w:pPr>
      <w:r>
        <w:t>16 December 2023</w:t>
      </w:r>
    </w:p>
    <w:p w14:paraId="5FC42C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6C2FF" w14:textId="77777777" w:rsidR="00BA0A4E" w:rsidRDefault="00BA0A4E" w:rsidP="009139A6">
      <w:r>
        <w:separator/>
      </w:r>
    </w:p>
  </w:endnote>
  <w:endnote w:type="continuationSeparator" w:id="0">
    <w:p w14:paraId="42EA1270" w14:textId="77777777" w:rsidR="00BA0A4E" w:rsidRDefault="00BA0A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511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7CB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48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C720" w14:textId="77777777" w:rsidR="00BA0A4E" w:rsidRDefault="00BA0A4E" w:rsidP="009139A6">
      <w:r>
        <w:separator/>
      </w:r>
    </w:p>
  </w:footnote>
  <w:footnote w:type="continuationSeparator" w:id="0">
    <w:p w14:paraId="25652BCC" w14:textId="77777777" w:rsidR="00BA0A4E" w:rsidRDefault="00BA0A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3A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108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D16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4E"/>
    <w:rsid w:val="000666E0"/>
    <w:rsid w:val="002510B7"/>
    <w:rsid w:val="00270799"/>
    <w:rsid w:val="005C130B"/>
    <w:rsid w:val="00826F5C"/>
    <w:rsid w:val="009139A6"/>
    <w:rsid w:val="0093039B"/>
    <w:rsid w:val="009411C2"/>
    <w:rsid w:val="009448BB"/>
    <w:rsid w:val="00947624"/>
    <w:rsid w:val="00A3176C"/>
    <w:rsid w:val="00AE65F8"/>
    <w:rsid w:val="00BA00AB"/>
    <w:rsid w:val="00BA0A4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7645"/>
  <w15:chartTrackingRefBased/>
  <w15:docId w15:val="{2B99969F-444B-44AA-B179-2623845D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2024-07-25T10:15:00Z</dcterms:created>
  <dcterms:modified xsi:type="dcterms:W3CDTF">2024-07-25T10:16:00Z</dcterms:modified>
</cp:coreProperties>
</file>