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9A4C" w14:textId="77777777" w:rsidR="008D409A" w:rsidRDefault="008D409A" w:rsidP="008D40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TRIKKELOVE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363B4494" w14:textId="77777777" w:rsidR="008D409A" w:rsidRDefault="008D409A" w:rsidP="008D409A">
      <w:pPr>
        <w:pStyle w:val="NoSpacing"/>
        <w:rPr>
          <w:rFonts w:cs="Times New Roman"/>
          <w:szCs w:val="24"/>
        </w:rPr>
      </w:pPr>
    </w:p>
    <w:p w14:paraId="1AC2BBFB" w14:textId="77777777" w:rsidR="008D409A" w:rsidRDefault="008D409A" w:rsidP="008D409A">
      <w:pPr>
        <w:pStyle w:val="NoSpacing"/>
        <w:rPr>
          <w:rFonts w:cs="Times New Roman"/>
          <w:szCs w:val="24"/>
        </w:rPr>
      </w:pPr>
    </w:p>
    <w:p w14:paraId="3BB25A56" w14:textId="77777777" w:rsidR="008D409A" w:rsidRDefault="008D409A" w:rsidP="008D40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Apr.1438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</w:t>
      </w:r>
      <w:proofErr w:type="spellStart"/>
      <w:r>
        <w:rPr>
          <w:rFonts w:cs="Times New Roman"/>
          <w:szCs w:val="24"/>
        </w:rPr>
        <w:t>Babraham</w:t>
      </w:r>
      <w:proofErr w:type="spellEnd"/>
      <w:r>
        <w:rPr>
          <w:rFonts w:cs="Times New Roman"/>
          <w:szCs w:val="24"/>
        </w:rPr>
        <w:t>,</w:t>
      </w:r>
    </w:p>
    <w:p w14:paraId="44405A07" w14:textId="77777777" w:rsidR="008D409A" w:rsidRDefault="008D409A" w:rsidP="008D40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Cambridgeshire</w:t>
      </w:r>
      <w:proofErr w:type="spellEnd"/>
      <w:r>
        <w:rPr>
          <w:rFonts w:cs="Times New Roman"/>
          <w:szCs w:val="24"/>
        </w:rPr>
        <w:t xml:space="preserve">, into lands of Sir John </w:t>
      </w:r>
      <w:proofErr w:type="gramStart"/>
      <w:r>
        <w:rPr>
          <w:rFonts w:cs="Times New Roman"/>
          <w:szCs w:val="24"/>
        </w:rPr>
        <w:t>Howard(</w:t>
      </w:r>
      <w:proofErr w:type="gramEnd"/>
      <w:r>
        <w:rPr>
          <w:rFonts w:cs="Times New Roman"/>
          <w:szCs w:val="24"/>
        </w:rPr>
        <w:t>d.1437)(q.v.).</w:t>
      </w:r>
    </w:p>
    <w:p w14:paraId="73CA8EA3" w14:textId="77777777" w:rsidR="008D409A" w:rsidRDefault="008D409A" w:rsidP="008D40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7386C">
          <w:rPr>
            <w:rStyle w:val="Hyperlink"/>
            <w:rFonts w:cs="Times New Roman"/>
            <w:szCs w:val="24"/>
          </w:rPr>
          <w:t>https://inquisitionspostmortem.ac.uk/view/inquisition/25-105/</w:t>
        </w:r>
      </w:hyperlink>
      <w:r>
        <w:rPr>
          <w:rFonts w:cs="Times New Roman"/>
          <w:szCs w:val="24"/>
        </w:rPr>
        <w:t xml:space="preserve"> )</w:t>
      </w:r>
    </w:p>
    <w:p w14:paraId="3CCF0A16" w14:textId="77777777" w:rsidR="008D409A" w:rsidRDefault="008D409A" w:rsidP="008D409A">
      <w:pPr>
        <w:pStyle w:val="NoSpacing"/>
        <w:rPr>
          <w:rFonts w:cs="Times New Roman"/>
          <w:szCs w:val="24"/>
        </w:rPr>
      </w:pPr>
    </w:p>
    <w:p w14:paraId="6DC2C608" w14:textId="77777777" w:rsidR="008D409A" w:rsidRDefault="008D409A" w:rsidP="008D409A">
      <w:pPr>
        <w:pStyle w:val="NoSpacing"/>
        <w:rPr>
          <w:rFonts w:cs="Times New Roman"/>
          <w:szCs w:val="24"/>
        </w:rPr>
      </w:pPr>
    </w:p>
    <w:p w14:paraId="64340B27" w14:textId="77777777" w:rsidR="008D409A" w:rsidRDefault="008D409A" w:rsidP="008D40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2023</w:t>
      </w:r>
    </w:p>
    <w:p w14:paraId="52689596" w14:textId="64508C6E" w:rsidR="00BA00AB" w:rsidRPr="00EB3209" w:rsidRDefault="008E5B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558D" w14:textId="77777777" w:rsidR="008D409A" w:rsidRDefault="008D409A" w:rsidP="009139A6">
      <w:r>
        <w:separator/>
      </w:r>
    </w:p>
  </w:endnote>
  <w:endnote w:type="continuationSeparator" w:id="0">
    <w:p w14:paraId="1312C211" w14:textId="77777777" w:rsidR="008D409A" w:rsidRDefault="008D40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DB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BE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D3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8ECF" w14:textId="77777777" w:rsidR="008D409A" w:rsidRDefault="008D409A" w:rsidP="009139A6">
      <w:r>
        <w:separator/>
      </w:r>
    </w:p>
  </w:footnote>
  <w:footnote w:type="continuationSeparator" w:id="0">
    <w:p w14:paraId="63371070" w14:textId="77777777" w:rsidR="008D409A" w:rsidRDefault="008D40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5A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9F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46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9A"/>
    <w:rsid w:val="000666E0"/>
    <w:rsid w:val="002510B7"/>
    <w:rsid w:val="005C130B"/>
    <w:rsid w:val="00826F5C"/>
    <w:rsid w:val="008D409A"/>
    <w:rsid w:val="008E5B1E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8B42"/>
  <w15:chartTrackingRefBased/>
  <w15:docId w15:val="{46E0765F-2EBC-44CE-987C-33A25C04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D4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5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2023-05-17T16:18:00Z</dcterms:created>
  <dcterms:modified xsi:type="dcterms:W3CDTF">2023-05-17T16:24:00Z</dcterms:modified>
</cp:coreProperties>
</file>