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2C" w:rsidRDefault="00F60D2C" w:rsidP="00F60D2C">
      <w:pPr>
        <w:pStyle w:val="NoSpacing"/>
      </w:pPr>
      <w:r>
        <w:rPr>
          <w:u w:val="single"/>
        </w:rPr>
        <w:t>Thomas TRILL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F60D2C" w:rsidRDefault="00F60D2C" w:rsidP="00F60D2C">
      <w:pPr>
        <w:pStyle w:val="NoSpacing"/>
      </w:pPr>
      <w:r>
        <w:t>of Upchurch, Kent.</w:t>
      </w:r>
    </w:p>
    <w:p w:rsidR="00F60D2C" w:rsidRDefault="00F60D2C" w:rsidP="00F60D2C">
      <w:pPr>
        <w:pStyle w:val="NoSpacing"/>
      </w:pPr>
    </w:p>
    <w:p w:rsidR="00F60D2C" w:rsidRDefault="00F60D2C" w:rsidP="00F60D2C">
      <w:pPr>
        <w:pStyle w:val="NoSpacing"/>
      </w:pPr>
    </w:p>
    <w:p w:rsidR="00F60D2C" w:rsidRDefault="00F60D2C" w:rsidP="00F60D2C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F60D2C" w:rsidRDefault="00F60D2C" w:rsidP="00F60D2C">
      <w:pPr>
        <w:pStyle w:val="NoSpacing"/>
      </w:pPr>
    </w:p>
    <w:p w:rsidR="00F60D2C" w:rsidRDefault="00F60D2C" w:rsidP="00F60D2C">
      <w:pPr>
        <w:pStyle w:val="NoSpacing"/>
      </w:pPr>
    </w:p>
    <w:p w:rsidR="00F60D2C" w:rsidRPr="006407B9" w:rsidRDefault="00F60D2C" w:rsidP="00F60D2C">
      <w:pPr>
        <w:pStyle w:val="NoSpacing"/>
      </w:pPr>
      <w:r>
        <w:t>8 November 2016</w:t>
      </w:r>
    </w:p>
    <w:p w:rsidR="006B2F86" w:rsidRPr="00F60D2C" w:rsidRDefault="00F60D2C" w:rsidP="00E71FC3">
      <w:pPr>
        <w:pStyle w:val="NoSpacing"/>
      </w:pPr>
      <w:bookmarkStart w:id="0" w:name="_GoBack"/>
      <w:bookmarkEnd w:id="0"/>
    </w:p>
    <w:sectPr w:rsidR="006B2F86" w:rsidRPr="00F60D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2C" w:rsidRDefault="00F60D2C" w:rsidP="00E71FC3">
      <w:pPr>
        <w:spacing w:after="0" w:line="240" w:lineRule="auto"/>
      </w:pPr>
      <w:r>
        <w:separator/>
      </w:r>
    </w:p>
  </w:endnote>
  <w:endnote w:type="continuationSeparator" w:id="0">
    <w:p w:rsidR="00F60D2C" w:rsidRDefault="00F60D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2C" w:rsidRDefault="00F60D2C" w:rsidP="00E71FC3">
      <w:pPr>
        <w:spacing w:after="0" w:line="240" w:lineRule="auto"/>
      </w:pPr>
      <w:r>
        <w:separator/>
      </w:r>
    </w:p>
  </w:footnote>
  <w:footnote w:type="continuationSeparator" w:id="0">
    <w:p w:rsidR="00F60D2C" w:rsidRDefault="00F60D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2C"/>
    <w:rsid w:val="001A7C09"/>
    <w:rsid w:val="00733BE7"/>
    <w:rsid w:val="00AB52E8"/>
    <w:rsid w:val="00B16D3F"/>
    <w:rsid w:val="00E71FC3"/>
    <w:rsid w:val="00EF4813"/>
    <w:rsid w:val="00F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AC31"/>
  <w15:chartTrackingRefBased/>
  <w15:docId w15:val="{881BDBEE-5B01-471C-88A1-F476416F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2016-11-08T22:41:00Z</dcterms:created>
  <dcterms:modified xsi:type="dcterms:W3CDTF">2016-11-08T22:42:00Z</dcterms:modified>
</cp:coreProperties>
</file>