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9CC1" w14:textId="77777777" w:rsidR="00163B91" w:rsidRDefault="00163B91" w:rsidP="00163B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TRILLE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2B7C66DD" w14:textId="77777777" w:rsidR="00163B91" w:rsidRDefault="00163B91" w:rsidP="00163B91">
      <w:pPr>
        <w:pStyle w:val="NoSpacing"/>
        <w:rPr>
          <w:rFonts w:cs="Times New Roman"/>
          <w:szCs w:val="24"/>
        </w:rPr>
      </w:pPr>
    </w:p>
    <w:p w14:paraId="5E830273" w14:textId="77777777" w:rsidR="00163B91" w:rsidRDefault="00163B91" w:rsidP="00163B91">
      <w:pPr>
        <w:pStyle w:val="NoSpacing"/>
        <w:rPr>
          <w:rFonts w:cs="Times New Roman"/>
          <w:szCs w:val="24"/>
        </w:rPr>
      </w:pPr>
    </w:p>
    <w:p w14:paraId="6301F1A2" w14:textId="77777777" w:rsidR="00163B91" w:rsidRDefault="00163B91" w:rsidP="00163B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Aug.1433</w:t>
      </w:r>
      <w:r>
        <w:rPr>
          <w:rFonts w:cs="Times New Roman"/>
          <w:szCs w:val="24"/>
        </w:rPr>
        <w:tab/>
        <w:t xml:space="preserve">He had a bequest in the Will of William </w:t>
      </w:r>
      <w:proofErr w:type="spellStart"/>
      <w:r>
        <w:rPr>
          <w:rFonts w:cs="Times New Roman"/>
          <w:szCs w:val="24"/>
        </w:rPr>
        <w:t>Remyngton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5C9FB75B" w14:textId="77777777" w:rsidR="00163B91" w:rsidRDefault="00163B91" w:rsidP="00163B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p.318)</w:t>
      </w:r>
    </w:p>
    <w:p w14:paraId="764A0049" w14:textId="77777777" w:rsidR="00163B91" w:rsidRDefault="00163B91" w:rsidP="00163B91">
      <w:pPr>
        <w:pStyle w:val="NoSpacing"/>
        <w:rPr>
          <w:rFonts w:cs="Times New Roman"/>
          <w:szCs w:val="24"/>
        </w:rPr>
      </w:pPr>
    </w:p>
    <w:p w14:paraId="0FF9F5BF" w14:textId="77777777" w:rsidR="00163B91" w:rsidRDefault="00163B91" w:rsidP="00163B91">
      <w:pPr>
        <w:pStyle w:val="NoSpacing"/>
        <w:rPr>
          <w:rFonts w:cs="Times New Roman"/>
          <w:szCs w:val="24"/>
        </w:rPr>
      </w:pPr>
    </w:p>
    <w:p w14:paraId="0355525E" w14:textId="77777777" w:rsidR="00163B91" w:rsidRDefault="00163B91" w:rsidP="00163B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2023</w:t>
      </w:r>
    </w:p>
    <w:p w14:paraId="49B892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3E59" w14:textId="77777777" w:rsidR="00163B91" w:rsidRDefault="00163B91" w:rsidP="009139A6">
      <w:r>
        <w:separator/>
      </w:r>
    </w:p>
  </w:endnote>
  <w:endnote w:type="continuationSeparator" w:id="0">
    <w:p w14:paraId="5ADDF781" w14:textId="77777777" w:rsidR="00163B91" w:rsidRDefault="00163B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C5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E0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DC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B1F0" w14:textId="77777777" w:rsidR="00163B91" w:rsidRDefault="00163B91" w:rsidP="009139A6">
      <w:r>
        <w:separator/>
      </w:r>
    </w:p>
  </w:footnote>
  <w:footnote w:type="continuationSeparator" w:id="0">
    <w:p w14:paraId="50C89FE4" w14:textId="77777777" w:rsidR="00163B91" w:rsidRDefault="00163B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3F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38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0E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91"/>
    <w:rsid w:val="000666E0"/>
    <w:rsid w:val="00163B91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CB9A"/>
  <w15:chartTrackingRefBased/>
  <w15:docId w15:val="{CEA62B4A-48C2-43FA-BD84-1CA68875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2023-03-20T16:04:00Z</dcterms:created>
  <dcterms:modified xsi:type="dcterms:W3CDTF">2023-03-20T16:04:00Z</dcterms:modified>
</cp:coreProperties>
</file>