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C3F1" w14:textId="131AA162" w:rsidR="00BA00AB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TRING</w:t>
      </w:r>
      <w:r>
        <w:rPr>
          <w:rFonts w:ascii="Times New Roman" w:hAnsi="Times New Roman" w:cs="Times New Roman"/>
          <w:sz w:val="24"/>
          <w:szCs w:val="24"/>
        </w:rPr>
        <w:t xml:space="preserve">      (fl.1479)</w:t>
      </w:r>
    </w:p>
    <w:p w14:paraId="7FADF175" w14:textId="4E1EDB69" w:rsid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10D41900" w14:textId="33CFBDE9" w:rsid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B5743A" w14:textId="2338B415" w:rsid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614964" w14:textId="554CC9F0" w:rsid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1479</w:t>
      </w:r>
      <w:r>
        <w:rPr>
          <w:rFonts w:ascii="Times New Roman" w:hAnsi="Times New Roman" w:cs="Times New Roman"/>
          <w:sz w:val="24"/>
          <w:szCs w:val="24"/>
        </w:rPr>
        <w:tab/>
        <w:t>He was admitted at King’s Hall, as a scholar from Eton College.</w:t>
      </w:r>
    </w:p>
    <w:p w14:paraId="7DEBD0A1" w14:textId="4C776D8B" w:rsid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5678">
        <w:rPr>
          <w:rFonts w:ascii="Times New Roman" w:hAnsi="Times New Roman" w:cs="Times New Roman"/>
          <w:sz w:val="24"/>
          <w:szCs w:val="24"/>
        </w:rPr>
        <w:t>(Alumni Cantab. vol.1 part 4</w:t>
      </w:r>
      <w:r>
        <w:rPr>
          <w:rFonts w:ascii="Times New Roman" w:hAnsi="Times New Roman" w:cs="Times New Roman"/>
          <w:sz w:val="24"/>
          <w:szCs w:val="24"/>
        </w:rPr>
        <w:t xml:space="preserve"> p.2</w:t>
      </w:r>
      <w:r>
        <w:rPr>
          <w:rFonts w:ascii="Times New Roman" w:hAnsi="Times New Roman" w:cs="Times New Roman"/>
          <w:sz w:val="24"/>
          <w:szCs w:val="24"/>
        </w:rPr>
        <w:t>66)</w:t>
      </w:r>
    </w:p>
    <w:p w14:paraId="1CB2447E" w14:textId="7DFA44D3" w:rsid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2F558E" w14:textId="03F1E8A7" w:rsid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70DC1" w14:textId="6EA396FB" w:rsidR="005F56B3" w:rsidRPr="005F56B3" w:rsidRDefault="005F56B3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November 2021</w:t>
      </w:r>
    </w:p>
    <w:sectPr w:rsidR="005F56B3" w:rsidRPr="005F5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D5D20" w14:textId="77777777" w:rsidR="005F56B3" w:rsidRDefault="005F56B3" w:rsidP="009139A6">
      <w:r>
        <w:separator/>
      </w:r>
    </w:p>
  </w:endnote>
  <w:endnote w:type="continuationSeparator" w:id="0">
    <w:p w14:paraId="4561CB76" w14:textId="77777777" w:rsidR="005F56B3" w:rsidRDefault="005F56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C9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0DB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C9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9D9D" w14:textId="77777777" w:rsidR="005F56B3" w:rsidRDefault="005F56B3" w:rsidP="009139A6">
      <w:r>
        <w:separator/>
      </w:r>
    </w:p>
  </w:footnote>
  <w:footnote w:type="continuationSeparator" w:id="0">
    <w:p w14:paraId="3EDD2691" w14:textId="77777777" w:rsidR="005F56B3" w:rsidRDefault="005F56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92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86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14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B3"/>
    <w:rsid w:val="000666E0"/>
    <w:rsid w:val="002510B7"/>
    <w:rsid w:val="005C130B"/>
    <w:rsid w:val="005F56B3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484A"/>
  <w15:chartTrackingRefBased/>
  <w15:docId w15:val="{1C0D7818-98B7-446A-B0A3-F5129E32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2021-11-30T13:51:00Z</dcterms:created>
  <dcterms:modified xsi:type="dcterms:W3CDTF">2021-11-30T13:55:00Z</dcterms:modified>
</cp:coreProperties>
</file>