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612D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TRIPLOWE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fl.1422)</w:t>
      </w:r>
    </w:p>
    <w:p w14:paraId="30C0E8BF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Bread Street Ward, London.</w:t>
      </w:r>
    </w:p>
    <w:p w14:paraId="73ADA25A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</w:p>
    <w:p w14:paraId="673A5506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</w:p>
    <w:p w14:paraId="43DCAA9C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Jan.1422</w:t>
      </w:r>
      <w:r>
        <w:rPr>
          <w:rFonts w:eastAsia="Times New Roman" w:cs="Times New Roman"/>
          <w:szCs w:val="24"/>
        </w:rPr>
        <w:tab/>
        <w:t>He was elected one of the Constables.</w:t>
      </w:r>
    </w:p>
    <w:p w14:paraId="0389FDF0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(“The Government of London and its relations with the Crown 1400-1450” by</w:t>
      </w:r>
    </w:p>
    <w:p w14:paraId="5FDF9CCE" w14:textId="77777777" w:rsidR="00E4415E" w:rsidRDefault="00E4415E" w:rsidP="00E4415E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 110 n.3)</w:t>
      </w:r>
    </w:p>
    <w:p w14:paraId="208F62A7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</w:p>
    <w:p w14:paraId="37C87603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</w:p>
    <w:p w14:paraId="206426A9" w14:textId="77777777" w:rsidR="00E4415E" w:rsidRDefault="00E4415E" w:rsidP="00E441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April 2023</w:t>
      </w:r>
    </w:p>
    <w:p w14:paraId="0FCA13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47ECC" w14:textId="77777777" w:rsidR="00E4415E" w:rsidRDefault="00E4415E" w:rsidP="009139A6">
      <w:r>
        <w:separator/>
      </w:r>
    </w:p>
  </w:endnote>
  <w:endnote w:type="continuationSeparator" w:id="0">
    <w:p w14:paraId="3DA0179F" w14:textId="77777777" w:rsidR="00E4415E" w:rsidRDefault="00E441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0C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03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0A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4A32" w14:textId="77777777" w:rsidR="00E4415E" w:rsidRDefault="00E4415E" w:rsidP="009139A6">
      <w:r>
        <w:separator/>
      </w:r>
    </w:p>
  </w:footnote>
  <w:footnote w:type="continuationSeparator" w:id="0">
    <w:p w14:paraId="066AA592" w14:textId="77777777" w:rsidR="00E4415E" w:rsidRDefault="00E441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24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54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14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5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4415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4FCD"/>
  <w15:chartTrackingRefBased/>
  <w15:docId w15:val="{1E81CF26-8174-42B8-9825-AB0EDFF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2023-04-20T21:22:00Z</dcterms:created>
  <dcterms:modified xsi:type="dcterms:W3CDTF">2023-04-20T21:23:00Z</dcterms:modified>
</cp:coreProperties>
</file>