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536" w:rsidRDefault="00281536" w:rsidP="0028153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Bartholomew TRIPPE</w:t>
      </w:r>
      <w:r>
        <w:t xml:space="preserve">      (fl.1485)</w:t>
      </w:r>
    </w:p>
    <w:p w:rsidR="00281536" w:rsidRDefault="00281536" w:rsidP="0028153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Canterbury.</w:t>
      </w:r>
    </w:p>
    <w:p w:rsidR="00281536" w:rsidRDefault="00281536" w:rsidP="0028153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81536" w:rsidRDefault="00281536" w:rsidP="0028153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81536" w:rsidRDefault="00281536" w:rsidP="0028153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1485</w:t>
      </w:r>
      <w:r>
        <w:tab/>
        <w:t>He made his Will.   (Plomer p.476)</w:t>
      </w:r>
    </w:p>
    <w:p w:rsidR="00281536" w:rsidRDefault="00281536" w:rsidP="0028153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81536" w:rsidRDefault="00281536" w:rsidP="00281536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281536" w:rsidRDefault="00281536" w:rsidP="00281536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14 November 2017</w:t>
      </w:r>
    </w:p>
    <w:p w:rsidR="006B2F86" w:rsidRPr="00E71FC3" w:rsidRDefault="0028153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536" w:rsidRDefault="00281536" w:rsidP="00E71FC3">
      <w:pPr>
        <w:spacing w:after="0" w:line="240" w:lineRule="auto"/>
      </w:pPr>
      <w:r>
        <w:separator/>
      </w:r>
    </w:p>
  </w:endnote>
  <w:endnote w:type="continuationSeparator" w:id="0">
    <w:p w:rsidR="00281536" w:rsidRDefault="0028153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536" w:rsidRDefault="00281536" w:rsidP="00E71FC3">
      <w:pPr>
        <w:spacing w:after="0" w:line="240" w:lineRule="auto"/>
      </w:pPr>
      <w:r>
        <w:separator/>
      </w:r>
    </w:p>
  </w:footnote>
  <w:footnote w:type="continuationSeparator" w:id="0">
    <w:p w:rsidR="00281536" w:rsidRDefault="0028153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36"/>
    <w:rsid w:val="001A7C09"/>
    <w:rsid w:val="0028153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9D272-1118-4258-BEAB-0FA8CBEF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2017-11-14T20:04:00Z</dcterms:created>
  <dcterms:modified xsi:type="dcterms:W3CDTF">2017-11-14T20:05:00Z</dcterms:modified>
</cp:coreProperties>
</file>