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775" w:rsidRDefault="00894775" w:rsidP="0089477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Margery TRISTRAM</w:t>
      </w:r>
      <w:r>
        <w:t xml:space="preserve">      (fl.1494)</w:t>
      </w:r>
    </w:p>
    <w:p w:rsidR="00894775" w:rsidRDefault="00894775" w:rsidP="0089477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St.Nicholas</w:t>
      </w:r>
      <w:proofErr w:type="spellEnd"/>
      <w:r>
        <w:t xml:space="preserve"> at Wade, Kent.</w:t>
      </w:r>
    </w:p>
    <w:p w:rsidR="00894775" w:rsidRDefault="00894775" w:rsidP="0089477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94775" w:rsidRDefault="00894775" w:rsidP="0089477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94775" w:rsidRDefault="00894775" w:rsidP="0089477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1494</w:t>
      </w:r>
      <w:r>
        <w:tab/>
        <w:t>She made her Will.   (Plomer p.476)</w:t>
      </w:r>
    </w:p>
    <w:p w:rsidR="00894775" w:rsidRDefault="00894775" w:rsidP="0089477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94775" w:rsidRDefault="00894775" w:rsidP="0089477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94775" w:rsidRDefault="00894775" w:rsidP="0089477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November 2017</w:t>
      </w:r>
    </w:p>
    <w:p w:rsidR="006B2F86" w:rsidRPr="00E71FC3" w:rsidRDefault="0089477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775" w:rsidRDefault="00894775" w:rsidP="00E71FC3">
      <w:pPr>
        <w:spacing w:after="0" w:line="240" w:lineRule="auto"/>
      </w:pPr>
      <w:r>
        <w:separator/>
      </w:r>
    </w:p>
  </w:endnote>
  <w:endnote w:type="continuationSeparator" w:id="0">
    <w:p w:rsidR="00894775" w:rsidRDefault="008947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775" w:rsidRDefault="00894775" w:rsidP="00E71FC3">
      <w:pPr>
        <w:spacing w:after="0" w:line="240" w:lineRule="auto"/>
      </w:pPr>
      <w:r>
        <w:separator/>
      </w:r>
    </w:p>
  </w:footnote>
  <w:footnote w:type="continuationSeparator" w:id="0">
    <w:p w:rsidR="00894775" w:rsidRDefault="008947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75"/>
    <w:rsid w:val="001A7C09"/>
    <w:rsid w:val="00577BD5"/>
    <w:rsid w:val="00656CBA"/>
    <w:rsid w:val="006A1F77"/>
    <w:rsid w:val="00733BE7"/>
    <w:rsid w:val="0089477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70E5D-B689-4277-A0C8-8230817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2017-11-14T20:11:00Z</dcterms:created>
  <dcterms:modified xsi:type="dcterms:W3CDTF">2017-11-14T20:11:00Z</dcterms:modified>
</cp:coreProperties>
</file>