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D9" w:rsidRDefault="004759D9" w:rsidP="004759D9">
      <w:pPr>
        <w:pStyle w:val="NoSpacing"/>
        <w:ind w:left="1440" w:hanging="1440"/>
      </w:pPr>
      <w:r>
        <w:rPr>
          <w:u w:val="single"/>
        </w:rPr>
        <w:t>Alice TRISTY</w:t>
      </w:r>
      <w:r>
        <w:t xml:space="preserve">         (fl.1414)</w:t>
      </w:r>
    </w:p>
    <w:p w:rsidR="004759D9" w:rsidRDefault="004759D9" w:rsidP="004759D9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Bristol.</w:t>
      </w:r>
    </w:p>
    <w:p w:rsidR="004759D9" w:rsidRDefault="004759D9" w:rsidP="004759D9">
      <w:pPr>
        <w:pStyle w:val="NoSpacing"/>
        <w:ind w:left="1440" w:hanging="1440"/>
      </w:pPr>
    </w:p>
    <w:p w:rsidR="004759D9" w:rsidRDefault="004759D9" w:rsidP="004759D9">
      <w:pPr>
        <w:pStyle w:val="NoSpacing"/>
        <w:ind w:left="1440" w:hanging="1440"/>
      </w:pPr>
    </w:p>
    <w:p w:rsidR="004759D9" w:rsidRDefault="004759D9" w:rsidP="004759D9">
      <w:pPr>
        <w:pStyle w:val="NoSpacing"/>
        <w:ind w:left="1440" w:hanging="1440"/>
      </w:pPr>
      <w:r>
        <w:t xml:space="preserve">= </w:t>
      </w:r>
      <w:proofErr w:type="gramStart"/>
      <w:r>
        <w:t>John(</w:t>
      </w:r>
      <w:proofErr w:type="gramEnd"/>
      <w:r>
        <w:t>q.v.).     (Wadley p.94)</w:t>
      </w:r>
    </w:p>
    <w:p w:rsidR="004759D9" w:rsidRDefault="004759D9" w:rsidP="004759D9">
      <w:pPr>
        <w:pStyle w:val="NoSpacing"/>
        <w:ind w:left="1440" w:hanging="1440"/>
      </w:pPr>
    </w:p>
    <w:p w:rsidR="004759D9" w:rsidRDefault="004759D9" w:rsidP="004759D9">
      <w:pPr>
        <w:pStyle w:val="NoSpacing"/>
        <w:ind w:left="1440" w:hanging="1440"/>
      </w:pPr>
    </w:p>
    <w:p w:rsidR="004759D9" w:rsidRDefault="004759D9" w:rsidP="004759D9">
      <w:pPr>
        <w:pStyle w:val="NoSpacing"/>
        <w:ind w:left="1440" w:hanging="1440"/>
      </w:pPr>
      <w:r>
        <w:t xml:space="preserve">             1414</w:t>
      </w:r>
      <w:r>
        <w:tab/>
        <w:t xml:space="preserve">They held two shops in Winch Street.    </w:t>
      </w:r>
      <w:proofErr w:type="gramStart"/>
      <w:r>
        <w:t>(ibid.)</w:t>
      </w:r>
      <w:proofErr w:type="gramEnd"/>
    </w:p>
    <w:p w:rsidR="004759D9" w:rsidRDefault="004759D9" w:rsidP="004759D9">
      <w:pPr>
        <w:pStyle w:val="NoSpacing"/>
        <w:ind w:left="1440" w:hanging="1440"/>
      </w:pPr>
    </w:p>
    <w:p w:rsidR="004759D9" w:rsidRDefault="004759D9" w:rsidP="004759D9">
      <w:pPr>
        <w:pStyle w:val="NoSpacing"/>
        <w:ind w:left="1440" w:hanging="1440"/>
      </w:pPr>
    </w:p>
    <w:p w:rsidR="004759D9" w:rsidRDefault="004759D9" w:rsidP="004759D9">
      <w:pPr>
        <w:pStyle w:val="NoSpacing"/>
        <w:ind w:left="1440" w:hanging="1440"/>
      </w:pPr>
    </w:p>
    <w:p w:rsidR="00E47068" w:rsidRPr="00C009D8" w:rsidRDefault="004759D9" w:rsidP="004759D9">
      <w:pPr>
        <w:pStyle w:val="NoSpacing"/>
      </w:pPr>
      <w:r>
        <w:t>14 November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D9" w:rsidRDefault="004759D9" w:rsidP="00920DE3">
      <w:pPr>
        <w:spacing w:after="0" w:line="240" w:lineRule="auto"/>
      </w:pPr>
      <w:r>
        <w:separator/>
      </w:r>
    </w:p>
  </w:endnote>
  <w:endnote w:type="continuationSeparator" w:id="0">
    <w:p w:rsidR="004759D9" w:rsidRDefault="004759D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D9" w:rsidRDefault="004759D9" w:rsidP="00920DE3">
      <w:pPr>
        <w:spacing w:after="0" w:line="240" w:lineRule="auto"/>
      </w:pPr>
      <w:r>
        <w:separator/>
      </w:r>
    </w:p>
  </w:footnote>
  <w:footnote w:type="continuationSeparator" w:id="0">
    <w:p w:rsidR="004759D9" w:rsidRDefault="004759D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D9"/>
    <w:rsid w:val="00120749"/>
    <w:rsid w:val="004759D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2014-12-16T22:26:00Z</dcterms:created>
  <dcterms:modified xsi:type="dcterms:W3CDTF">2014-12-16T22:26:00Z</dcterms:modified>
</cp:coreProperties>
</file>