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543" w:rsidRDefault="00ED7543" w:rsidP="00ED754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Simon TRITTON</w:t>
      </w:r>
      <w:r>
        <w:t xml:space="preserve">    </w:t>
      </w:r>
      <w:proofErr w:type="gramStart"/>
      <w:r>
        <w:t xml:space="preserve">   (</w:t>
      </w:r>
      <w:proofErr w:type="gramEnd"/>
      <w:r>
        <w:t>fl.1481)</w:t>
      </w:r>
    </w:p>
    <w:p w:rsidR="00ED7543" w:rsidRDefault="00ED7543" w:rsidP="00ED754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Throwley</w:t>
      </w:r>
      <w:proofErr w:type="spellEnd"/>
      <w:r>
        <w:t>, Kent.</w:t>
      </w:r>
    </w:p>
    <w:p w:rsidR="00ED7543" w:rsidRDefault="00ED7543" w:rsidP="00ED754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ED7543" w:rsidRDefault="00ED7543" w:rsidP="00ED754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ED7543" w:rsidRDefault="00ED7543" w:rsidP="00ED754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1481</w:t>
      </w:r>
      <w:r>
        <w:tab/>
        <w:t>He made his Will.   (Plomer p.476)</w:t>
      </w:r>
    </w:p>
    <w:p w:rsidR="00ED7543" w:rsidRDefault="00ED7543" w:rsidP="00ED754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ED7543" w:rsidRDefault="00ED7543" w:rsidP="00ED754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ED7543" w:rsidRDefault="00ED7543" w:rsidP="00ED754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14 November 2017</w:t>
      </w:r>
    </w:p>
    <w:p w:rsidR="006B2F86" w:rsidRPr="00E71FC3" w:rsidRDefault="00ED754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543" w:rsidRDefault="00ED7543" w:rsidP="00E71FC3">
      <w:pPr>
        <w:spacing w:after="0" w:line="240" w:lineRule="auto"/>
      </w:pPr>
      <w:r>
        <w:separator/>
      </w:r>
    </w:p>
  </w:endnote>
  <w:endnote w:type="continuationSeparator" w:id="0">
    <w:p w:rsidR="00ED7543" w:rsidRDefault="00ED754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543" w:rsidRDefault="00ED7543" w:rsidP="00E71FC3">
      <w:pPr>
        <w:spacing w:after="0" w:line="240" w:lineRule="auto"/>
      </w:pPr>
      <w:r>
        <w:separator/>
      </w:r>
    </w:p>
  </w:footnote>
  <w:footnote w:type="continuationSeparator" w:id="0">
    <w:p w:rsidR="00ED7543" w:rsidRDefault="00ED754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43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D754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9D16C4-BB7A-442A-9AF2-144D16A6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2017-11-14T21:38:00Z</dcterms:created>
  <dcterms:modified xsi:type="dcterms:W3CDTF">2017-11-14T21:38:00Z</dcterms:modified>
</cp:coreProperties>
</file>