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246D0" w14:textId="77777777" w:rsidR="00103252" w:rsidRDefault="00103252" w:rsidP="00103252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Walter TRMBETHOWE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14:paraId="17D33F67" w14:textId="77777777" w:rsidR="00103252" w:rsidRDefault="00103252" w:rsidP="00103252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Truro, Cornwall. Yeoman.</w:t>
      </w:r>
    </w:p>
    <w:p w14:paraId="1E3421D8" w14:textId="77777777" w:rsidR="00103252" w:rsidRDefault="00103252" w:rsidP="00103252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510323A0" w14:textId="77777777" w:rsidR="00103252" w:rsidRDefault="00103252" w:rsidP="00103252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007A87E5" w14:textId="77777777" w:rsidR="00103252" w:rsidRDefault="00103252" w:rsidP="00103252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Philip </w:t>
      </w:r>
      <w:proofErr w:type="spellStart"/>
      <w:r>
        <w:rPr>
          <w:rStyle w:val="Hyperlink"/>
          <w:color w:val="auto"/>
          <w:u w:val="none"/>
        </w:rPr>
        <w:t>Pyn</w:t>
      </w:r>
      <w:proofErr w:type="spellEnd"/>
      <w:r>
        <w:rPr>
          <w:rStyle w:val="Hyperlink"/>
          <w:color w:val="auto"/>
          <w:u w:val="none"/>
        </w:rPr>
        <w:t>(q.v.) brought a plaint of debt against him.</w:t>
      </w:r>
    </w:p>
    <w:p w14:paraId="77BC1CB4" w14:textId="77777777" w:rsidR="00103252" w:rsidRDefault="00103252" w:rsidP="00103252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14:paraId="06A60E4C" w14:textId="77777777" w:rsidR="00103252" w:rsidRDefault="00103252" w:rsidP="00103252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2B7F1DA7" w14:textId="77777777" w:rsidR="00103252" w:rsidRDefault="00103252" w:rsidP="00103252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46A1514E" w14:textId="77777777" w:rsidR="00103252" w:rsidRDefault="00103252" w:rsidP="00103252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13 March 2017</w:t>
      </w:r>
    </w:p>
    <w:p w14:paraId="39956D73" w14:textId="77777777" w:rsidR="006B2F86" w:rsidRPr="00E71FC3" w:rsidRDefault="0010325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6D0E8" w14:textId="77777777" w:rsidR="00103252" w:rsidRDefault="00103252" w:rsidP="00E71FC3">
      <w:pPr>
        <w:spacing w:after="0" w:line="240" w:lineRule="auto"/>
      </w:pPr>
      <w:r>
        <w:separator/>
      </w:r>
    </w:p>
  </w:endnote>
  <w:endnote w:type="continuationSeparator" w:id="0">
    <w:p w14:paraId="3BFBE9A1" w14:textId="77777777" w:rsidR="00103252" w:rsidRDefault="0010325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4C16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4A8C6" w14:textId="77777777" w:rsidR="00103252" w:rsidRDefault="00103252" w:rsidP="00E71FC3">
      <w:pPr>
        <w:spacing w:after="0" w:line="240" w:lineRule="auto"/>
      </w:pPr>
      <w:r>
        <w:separator/>
      </w:r>
    </w:p>
  </w:footnote>
  <w:footnote w:type="continuationSeparator" w:id="0">
    <w:p w14:paraId="27EA0975" w14:textId="77777777" w:rsidR="00103252" w:rsidRDefault="0010325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52"/>
    <w:rsid w:val="0010325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31DE"/>
  <w15:chartTrackingRefBased/>
  <w15:docId w15:val="{DC357F40-E49B-484C-A524-256D06A4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103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2018-12-19T19:42:00Z</dcterms:created>
  <dcterms:modified xsi:type="dcterms:W3CDTF">2018-12-19T19:43:00Z</dcterms:modified>
</cp:coreProperties>
</file>