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38CC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TROPINELL (</w:t>
      </w:r>
      <w:proofErr w:type="gramStart"/>
      <w:r>
        <w:rPr>
          <w:rFonts w:cs="Times New Roman"/>
          <w:szCs w:val="24"/>
          <w:u w:val="single"/>
        </w:rPr>
        <w:t>TROPMELL)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  (fl.1400)</w:t>
      </w:r>
    </w:p>
    <w:p w14:paraId="7B20F433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3A453FBD" w14:textId="77777777" w:rsidR="00007DBE" w:rsidRDefault="00007DBE" w:rsidP="00007DBE">
      <w:pPr>
        <w:pStyle w:val="NoSpacing"/>
        <w:rPr>
          <w:rFonts w:cs="Times New Roman"/>
          <w:szCs w:val="24"/>
        </w:rPr>
      </w:pPr>
    </w:p>
    <w:p w14:paraId="0DAB0F34" w14:textId="77777777" w:rsidR="00007DBE" w:rsidRDefault="00007DBE" w:rsidP="00007DBE">
      <w:pPr>
        <w:pStyle w:val="NoSpacing"/>
        <w:rPr>
          <w:rFonts w:cs="Times New Roman"/>
          <w:szCs w:val="24"/>
        </w:rPr>
      </w:pPr>
    </w:p>
    <w:p w14:paraId="7672F3B0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32FB90D0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7EF485C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31B7F898" w14:textId="77777777" w:rsidR="00007DBE" w:rsidRDefault="00007DBE" w:rsidP="00007DBE">
      <w:pPr>
        <w:pStyle w:val="NoSpacing"/>
        <w:rPr>
          <w:rFonts w:cs="Times New Roman"/>
          <w:szCs w:val="24"/>
        </w:rPr>
      </w:pPr>
    </w:p>
    <w:p w14:paraId="79C8ACC4" w14:textId="77777777" w:rsidR="00007DBE" w:rsidRDefault="00007DBE" w:rsidP="00007DBE">
      <w:pPr>
        <w:pStyle w:val="NoSpacing"/>
        <w:rPr>
          <w:rFonts w:cs="Times New Roman"/>
          <w:szCs w:val="24"/>
        </w:rPr>
      </w:pPr>
    </w:p>
    <w:p w14:paraId="2298DB55" w14:textId="77777777" w:rsidR="00007DBE" w:rsidRDefault="00007DBE" w:rsidP="00007DB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6899FC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70BC" w14:textId="77777777" w:rsidR="00007DBE" w:rsidRDefault="00007DBE" w:rsidP="009139A6">
      <w:r>
        <w:separator/>
      </w:r>
    </w:p>
  </w:endnote>
  <w:endnote w:type="continuationSeparator" w:id="0">
    <w:p w14:paraId="5B9C55D0" w14:textId="77777777" w:rsidR="00007DBE" w:rsidRDefault="00007DB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42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CE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197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EA826" w14:textId="77777777" w:rsidR="00007DBE" w:rsidRDefault="00007DBE" w:rsidP="009139A6">
      <w:r>
        <w:separator/>
      </w:r>
    </w:p>
  </w:footnote>
  <w:footnote w:type="continuationSeparator" w:id="0">
    <w:p w14:paraId="7746A8ED" w14:textId="77777777" w:rsidR="00007DBE" w:rsidRDefault="00007DB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AA8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F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385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E"/>
    <w:rsid w:val="00007DBE"/>
    <w:rsid w:val="000666E0"/>
    <w:rsid w:val="002510B7"/>
    <w:rsid w:val="00270799"/>
    <w:rsid w:val="0052136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1516"/>
  <w15:chartTrackingRefBased/>
  <w15:docId w15:val="{B8C2ED27-EE93-4F6E-A4BC-FE160BC3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2024-12-26T20:59:00Z</dcterms:created>
  <dcterms:modified xsi:type="dcterms:W3CDTF">2024-12-26T20:59:00Z</dcterms:modified>
</cp:coreProperties>
</file>