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768B8" w14:textId="77777777" w:rsidR="00C01CEE" w:rsidRDefault="00C01CEE" w:rsidP="00C01C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Unknown TROTT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fl.1495)</w:t>
      </w:r>
    </w:p>
    <w:p w14:paraId="3FC92CD1" w14:textId="77777777" w:rsidR="00C01CEE" w:rsidRDefault="00C01CEE" w:rsidP="00C01C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23C91CD4" w14:textId="77777777" w:rsidR="00C01CEE" w:rsidRDefault="00C01CEE" w:rsidP="00C01CEE">
      <w:pPr>
        <w:pStyle w:val="NoSpacing"/>
        <w:rPr>
          <w:rFonts w:cs="Times New Roman"/>
          <w:szCs w:val="24"/>
        </w:rPr>
      </w:pPr>
    </w:p>
    <w:p w14:paraId="7563AEC1" w14:textId="77777777" w:rsidR="00C01CEE" w:rsidRDefault="00C01CEE" w:rsidP="00C01CEE">
      <w:pPr>
        <w:pStyle w:val="NoSpacing"/>
        <w:rPr>
          <w:rFonts w:cs="Times New Roman"/>
          <w:szCs w:val="24"/>
        </w:rPr>
      </w:pPr>
    </w:p>
    <w:p w14:paraId="0C3415BB" w14:textId="77777777" w:rsidR="00C01CEE" w:rsidRDefault="00C01CEE" w:rsidP="00C01C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1495</w:t>
      </w:r>
      <w:r>
        <w:rPr>
          <w:rFonts w:cs="Times New Roman"/>
          <w:szCs w:val="24"/>
        </w:rPr>
        <w:tab/>
        <w:t>Principal of Hart Hall.</w:t>
      </w:r>
    </w:p>
    <w:p w14:paraId="453264E6" w14:textId="77777777" w:rsidR="00C01CEE" w:rsidRDefault="00C01CEE" w:rsidP="00C01C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p.253)</w:t>
      </w:r>
    </w:p>
    <w:p w14:paraId="3955ADB6" w14:textId="77777777" w:rsidR="00C01CEE" w:rsidRDefault="00C01CEE" w:rsidP="00C01CEE">
      <w:pPr>
        <w:pStyle w:val="NoSpacing"/>
        <w:rPr>
          <w:rFonts w:cs="Times New Roman"/>
          <w:szCs w:val="24"/>
        </w:rPr>
      </w:pPr>
    </w:p>
    <w:p w14:paraId="26F5F703" w14:textId="77777777" w:rsidR="00C01CEE" w:rsidRDefault="00C01CEE" w:rsidP="00C01CEE">
      <w:pPr>
        <w:pStyle w:val="NoSpacing"/>
        <w:rPr>
          <w:rFonts w:cs="Times New Roman"/>
          <w:szCs w:val="24"/>
        </w:rPr>
      </w:pPr>
    </w:p>
    <w:p w14:paraId="4511E40A" w14:textId="77777777" w:rsidR="00C01CEE" w:rsidRDefault="00C01CEE" w:rsidP="00C01C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December 2024</w:t>
      </w:r>
    </w:p>
    <w:p w14:paraId="1BEBFA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64E35" w14:textId="77777777" w:rsidR="00C01CEE" w:rsidRDefault="00C01CEE" w:rsidP="009139A6">
      <w:r>
        <w:separator/>
      </w:r>
    </w:p>
  </w:endnote>
  <w:endnote w:type="continuationSeparator" w:id="0">
    <w:p w14:paraId="00983085" w14:textId="77777777" w:rsidR="00C01CEE" w:rsidRDefault="00C01C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4BC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7FC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72E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C1F87" w14:textId="77777777" w:rsidR="00C01CEE" w:rsidRDefault="00C01CEE" w:rsidP="009139A6">
      <w:r>
        <w:separator/>
      </w:r>
    </w:p>
  </w:footnote>
  <w:footnote w:type="continuationSeparator" w:id="0">
    <w:p w14:paraId="21277F7C" w14:textId="77777777" w:rsidR="00C01CEE" w:rsidRDefault="00C01C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5AC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155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21F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EE"/>
    <w:rsid w:val="000666E0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01CEE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CF3C2"/>
  <w15:chartTrackingRefBased/>
  <w15:docId w15:val="{4A5DCED9-7A89-438D-BD1C-AA3FE083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2024-12-22T15:26:00Z</dcterms:created>
  <dcterms:modified xsi:type="dcterms:W3CDTF">2024-12-22T15:27:00Z</dcterms:modified>
</cp:coreProperties>
</file>