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A27A2" w14:textId="77777777" w:rsidR="00291121" w:rsidRDefault="00291121" w:rsidP="0029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TROTT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646F71E7" w14:textId="77777777" w:rsidR="00291121" w:rsidRDefault="00291121" w:rsidP="0029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22719518" w14:textId="77777777" w:rsidR="00291121" w:rsidRDefault="00291121" w:rsidP="00291121">
      <w:pPr>
        <w:pStyle w:val="NoSpacing"/>
        <w:rPr>
          <w:rFonts w:cs="Times New Roman"/>
          <w:szCs w:val="24"/>
        </w:rPr>
      </w:pPr>
    </w:p>
    <w:p w14:paraId="7A717BF4" w14:textId="77777777" w:rsidR="00291121" w:rsidRDefault="00291121" w:rsidP="00291121">
      <w:pPr>
        <w:pStyle w:val="NoSpacing"/>
        <w:rPr>
          <w:rFonts w:cs="Times New Roman"/>
          <w:szCs w:val="24"/>
        </w:rPr>
      </w:pPr>
    </w:p>
    <w:p w14:paraId="6EAD2F5B" w14:textId="77777777" w:rsidR="00291121" w:rsidRDefault="00291121" w:rsidP="0029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Mayor.</w:t>
      </w:r>
    </w:p>
    <w:p w14:paraId="04FEAFAC" w14:textId="77777777" w:rsidR="00291121" w:rsidRDefault="00291121" w:rsidP="0029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39A60578" w14:textId="77777777" w:rsidR="00291121" w:rsidRDefault="00291121" w:rsidP="00291121">
      <w:pPr>
        <w:pStyle w:val="NoSpacing"/>
        <w:rPr>
          <w:rFonts w:cs="Times New Roman"/>
          <w:szCs w:val="24"/>
        </w:rPr>
      </w:pPr>
    </w:p>
    <w:p w14:paraId="312C97F9" w14:textId="77777777" w:rsidR="00291121" w:rsidRDefault="00291121" w:rsidP="00291121">
      <w:pPr>
        <w:pStyle w:val="NoSpacing"/>
        <w:rPr>
          <w:rFonts w:cs="Times New Roman"/>
          <w:szCs w:val="24"/>
        </w:rPr>
      </w:pPr>
    </w:p>
    <w:p w14:paraId="16CEFAF5" w14:textId="77777777" w:rsidR="00291121" w:rsidRDefault="00291121" w:rsidP="0029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476BB4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41200" w14:textId="77777777" w:rsidR="00291121" w:rsidRDefault="00291121" w:rsidP="009139A6">
      <w:r>
        <w:separator/>
      </w:r>
    </w:p>
  </w:endnote>
  <w:endnote w:type="continuationSeparator" w:id="0">
    <w:p w14:paraId="693B3158" w14:textId="77777777" w:rsidR="00291121" w:rsidRDefault="002911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0E3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420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B3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E848" w14:textId="77777777" w:rsidR="00291121" w:rsidRDefault="00291121" w:rsidP="009139A6">
      <w:r>
        <w:separator/>
      </w:r>
    </w:p>
  </w:footnote>
  <w:footnote w:type="continuationSeparator" w:id="0">
    <w:p w14:paraId="2620CFFA" w14:textId="77777777" w:rsidR="00291121" w:rsidRDefault="002911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BF8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74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01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21"/>
    <w:rsid w:val="000666E0"/>
    <w:rsid w:val="00101CE1"/>
    <w:rsid w:val="002510B7"/>
    <w:rsid w:val="00270799"/>
    <w:rsid w:val="0029112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97FE"/>
  <w15:chartTrackingRefBased/>
  <w15:docId w15:val="{5159AA39-9CEE-4FBE-B791-D12F8E7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1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2024-12-06T20:51:00Z</dcterms:created>
  <dcterms:modified xsi:type="dcterms:W3CDTF">2024-12-06T20:52:00Z</dcterms:modified>
</cp:coreProperties>
</file>