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704F5" w14:textId="77777777" w:rsidR="0065648B" w:rsidRDefault="0065648B" w:rsidP="006564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TROTT, senior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fl.1499)</w:t>
      </w:r>
    </w:p>
    <w:p w14:paraId="7EC61C11" w14:textId="77777777" w:rsidR="0065648B" w:rsidRDefault="0065648B" w:rsidP="006564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Bodmin.</w:t>
      </w:r>
    </w:p>
    <w:p w14:paraId="112FBC0E" w14:textId="77777777" w:rsidR="0065648B" w:rsidRDefault="0065648B" w:rsidP="0065648B">
      <w:pPr>
        <w:pStyle w:val="NoSpacing"/>
        <w:rPr>
          <w:rFonts w:cs="Times New Roman"/>
          <w:szCs w:val="24"/>
        </w:rPr>
      </w:pPr>
    </w:p>
    <w:p w14:paraId="6F4E0C92" w14:textId="77777777" w:rsidR="0065648B" w:rsidRDefault="0065648B" w:rsidP="0065648B">
      <w:pPr>
        <w:pStyle w:val="NoSpacing"/>
        <w:rPr>
          <w:rFonts w:cs="Times New Roman"/>
          <w:szCs w:val="24"/>
        </w:rPr>
      </w:pPr>
    </w:p>
    <w:p w14:paraId="204532AE" w14:textId="77777777" w:rsidR="0065648B" w:rsidRDefault="0065648B" w:rsidP="006564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1499</w:t>
      </w:r>
      <w:r>
        <w:rPr>
          <w:rFonts w:cs="Times New Roman"/>
          <w:szCs w:val="24"/>
        </w:rPr>
        <w:tab/>
        <w:t>Mayor.</w:t>
      </w:r>
    </w:p>
    <w:p w14:paraId="19B5F795" w14:textId="77777777" w:rsidR="0065648B" w:rsidRDefault="0065648B" w:rsidP="006564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86F8E">
          <w:rPr>
            <w:rStyle w:val="Hyperlink"/>
            <w:rFonts w:cs="Times New Roman"/>
            <w:szCs w:val="24"/>
          </w:rPr>
          <w:t>https://www.yumpu.com/en/document/view/2595218/for-a-list-of-bodmin-mayors-click-here-bodmin-town-council</w:t>
        </w:r>
      </w:hyperlink>
      <w:r>
        <w:rPr>
          <w:rFonts w:cs="Times New Roman"/>
          <w:szCs w:val="24"/>
        </w:rPr>
        <w:t xml:space="preserve"> )</w:t>
      </w:r>
    </w:p>
    <w:p w14:paraId="74E7D5B5" w14:textId="77777777" w:rsidR="0065648B" w:rsidRDefault="0065648B" w:rsidP="0065648B">
      <w:pPr>
        <w:pStyle w:val="NoSpacing"/>
        <w:rPr>
          <w:rFonts w:cs="Times New Roman"/>
          <w:szCs w:val="24"/>
        </w:rPr>
      </w:pPr>
    </w:p>
    <w:p w14:paraId="7CFE8500" w14:textId="77777777" w:rsidR="0065648B" w:rsidRDefault="0065648B" w:rsidP="0065648B">
      <w:pPr>
        <w:pStyle w:val="NoSpacing"/>
        <w:rPr>
          <w:rFonts w:cs="Times New Roman"/>
          <w:szCs w:val="24"/>
        </w:rPr>
      </w:pPr>
    </w:p>
    <w:p w14:paraId="4B4141C4" w14:textId="77777777" w:rsidR="0065648B" w:rsidRDefault="0065648B" w:rsidP="006564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December 2024</w:t>
      </w:r>
    </w:p>
    <w:p w14:paraId="339F95C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F1C40" w14:textId="77777777" w:rsidR="0065648B" w:rsidRDefault="0065648B" w:rsidP="009139A6">
      <w:r>
        <w:separator/>
      </w:r>
    </w:p>
  </w:endnote>
  <w:endnote w:type="continuationSeparator" w:id="0">
    <w:p w14:paraId="15F7D70C" w14:textId="77777777" w:rsidR="0065648B" w:rsidRDefault="0065648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B43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D756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85A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2DB74" w14:textId="77777777" w:rsidR="0065648B" w:rsidRDefault="0065648B" w:rsidP="009139A6">
      <w:r>
        <w:separator/>
      </w:r>
    </w:p>
  </w:footnote>
  <w:footnote w:type="continuationSeparator" w:id="0">
    <w:p w14:paraId="16CA5890" w14:textId="77777777" w:rsidR="0065648B" w:rsidRDefault="0065648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7A3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55D8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86C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8B"/>
    <w:rsid w:val="000666E0"/>
    <w:rsid w:val="00101CE1"/>
    <w:rsid w:val="002510B7"/>
    <w:rsid w:val="00270799"/>
    <w:rsid w:val="005C130B"/>
    <w:rsid w:val="0065648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257A8"/>
  <w15:chartTrackingRefBased/>
  <w15:docId w15:val="{082BC20A-2F0D-4BE0-9996-99DB14BA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564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umpu.com/en/document/view/2595218/for-a-list-of-bodmin-mayors-click-here-bodmin-town-counci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2024-12-06T20:57:00Z</dcterms:created>
  <dcterms:modified xsi:type="dcterms:W3CDTF">2024-12-06T20:58:00Z</dcterms:modified>
</cp:coreProperties>
</file>