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8459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TROWELL</w:t>
      </w:r>
      <w:r>
        <w:rPr>
          <w:rFonts w:cs="Times New Roman"/>
          <w:szCs w:val="24"/>
        </w:rPr>
        <w:t xml:space="preserve">       (fl.1480-91)</w:t>
      </w:r>
    </w:p>
    <w:p w14:paraId="2B7823DF" w14:textId="3522DC01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B04FE2D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4997C7DC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5EDB0FA6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Fellow of Merton College.</w:t>
      </w:r>
    </w:p>
    <w:p w14:paraId="14F42D26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7674B61C" w14:textId="77777777" w:rsidR="00334C83" w:rsidRDefault="00334C83" w:rsidP="00334C8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 xml:space="preserve">, printed for the Oxford Historical at </w:t>
      </w:r>
    </w:p>
    <w:p w14:paraId="767B4FEC" w14:textId="77777777" w:rsidR="00334C83" w:rsidRDefault="00334C83" w:rsidP="00334C8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p.241)</w:t>
      </w:r>
    </w:p>
    <w:p w14:paraId="73B60565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1490-1</w:t>
      </w:r>
      <w:r>
        <w:rPr>
          <w:rFonts w:cs="Times New Roman"/>
          <w:szCs w:val="24"/>
        </w:rPr>
        <w:tab/>
        <w:t>Sub-Warden.   (ibid.)</w:t>
      </w:r>
    </w:p>
    <w:p w14:paraId="28F9ECDA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17003619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7E281AD2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 later became a monk.     (ibid.)</w:t>
      </w:r>
    </w:p>
    <w:p w14:paraId="6399DDE7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20E2CB40" w14:textId="77777777" w:rsidR="00334C83" w:rsidRDefault="00334C83" w:rsidP="00334C83">
      <w:pPr>
        <w:pStyle w:val="NoSpacing"/>
        <w:rPr>
          <w:rFonts w:cs="Times New Roman"/>
          <w:szCs w:val="24"/>
        </w:rPr>
      </w:pPr>
    </w:p>
    <w:p w14:paraId="379C120B" w14:textId="77777777" w:rsidR="00334C83" w:rsidRDefault="00334C83" w:rsidP="00334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7C6E8F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2204" w14:textId="77777777" w:rsidR="00334C83" w:rsidRDefault="00334C83" w:rsidP="009139A6">
      <w:r>
        <w:separator/>
      </w:r>
    </w:p>
  </w:endnote>
  <w:endnote w:type="continuationSeparator" w:id="0">
    <w:p w14:paraId="0B07458A" w14:textId="77777777" w:rsidR="00334C83" w:rsidRDefault="00334C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7A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3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1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88C1" w14:textId="77777777" w:rsidR="00334C83" w:rsidRDefault="00334C83" w:rsidP="009139A6">
      <w:r>
        <w:separator/>
      </w:r>
    </w:p>
  </w:footnote>
  <w:footnote w:type="continuationSeparator" w:id="0">
    <w:p w14:paraId="7B7BE7F7" w14:textId="77777777" w:rsidR="00334C83" w:rsidRDefault="00334C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17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3D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62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83"/>
    <w:rsid w:val="000666E0"/>
    <w:rsid w:val="00150DEB"/>
    <w:rsid w:val="002510B7"/>
    <w:rsid w:val="00270799"/>
    <w:rsid w:val="00334C83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4864"/>
  <w15:chartTrackingRefBased/>
  <w15:docId w15:val="{7B4054A3-7117-4B0C-BBC4-CAED4CF5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2025-02-11T21:19:00Z</dcterms:created>
  <dcterms:modified xsi:type="dcterms:W3CDTF">2025-02-11T21:19:00Z</dcterms:modified>
</cp:coreProperties>
</file>