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09C8" w14:textId="77777777" w:rsidR="002240C4" w:rsidRDefault="002240C4" w:rsidP="002240C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Richard TRUBBAWE</w:t>
      </w:r>
      <w:r>
        <w:rPr>
          <w:rFonts w:cs="Times New Roman"/>
          <w:color w:val="282B30"/>
          <w:szCs w:val="24"/>
          <w:shd w:val="clear" w:color="auto" w:fill="FFFFFF"/>
        </w:rPr>
        <w:t xml:space="preserve">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665CFF37" w14:textId="77777777" w:rsidR="002240C4" w:rsidRDefault="002240C4" w:rsidP="002240C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18B7DEB7" w14:textId="77777777" w:rsidR="002240C4" w:rsidRDefault="002240C4" w:rsidP="002240C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0E7D504" w14:textId="77777777" w:rsidR="002240C4" w:rsidRDefault="002240C4" w:rsidP="002240C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8E3DFAF" w14:textId="77777777" w:rsidR="002240C4" w:rsidRDefault="002240C4" w:rsidP="002240C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1908FF43" w14:textId="77777777" w:rsidR="002240C4" w:rsidRDefault="002240C4" w:rsidP="002240C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09357A25" w14:textId="77777777" w:rsidR="002240C4" w:rsidRPr="00065994" w:rsidRDefault="002240C4" w:rsidP="002240C4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39B97E2" w14:textId="77777777" w:rsidR="002240C4" w:rsidRDefault="002240C4" w:rsidP="002240C4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31EAD04" w14:textId="77777777" w:rsidR="002240C4" w:rsidRDefault="002240C4" w:rsidP="002240C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AE04C38" w14:textId="77777777" w:rsidR="002240C4" w:rsidRDefault="002240C4" w:rsidP="002240C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9D8CB0B" w14:textId="77777777" w:rsidR="002240C4" w:rsidRDefault="002240C4" w:rsidP="002240C4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16 October 2024</w:t>
      </w:r>
    </w:p>
    <w:p w14:paraId="65AA0F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E579D" w14:textId="77777777" w:rsidR="002240C4" w:rsidRDefault="002240C4" w:rsidP="009139A6">
      <w:r>
        <w:separator/>
      </w:r>
    </w:p>
  </w:endnote>
  <w:endnote w:type="continuationSeparator" w:id="0">
    <w:p w14:paraId="09967515" w14:textId="77777777" w:rsidR="002240C4" w:rsidRDefault="002240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545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A5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A8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8405C" w14:textId="77777777" w:rsidR="002240C4" w:rsidRDefault="002240C4" w:rsidP="009139A6">
      <w:r>
        <w:separator/>
      </w:r>
    </w:p>
  </w:footnote>
  <w:footnote w:type="continuationSeparator" w:id="0">
    <w:p w14:paraId="35BB7D61" w14:textId="77777777" w:rsidR="002240C4" w:rsidRDefault="002240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54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2E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B9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C4"/>
    <w:rsid w:val="000666E0"/>
    <w:rsid w:val="002240C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40560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50A29"/>
  <w15:chartTrackingRefBased/>
  <w15:docId w15:val="{BACFBE2F-2D92-4642-A9F7-FF885324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2025-01-11T07:36:00Z</dcterms:created>
  <dcterms:modified xsi:type="dcterms:W3CDTF">2025-01-11T07:36:00Z</dcterms:modified>
</cp:coreProperties>
</file>