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A7E20" w14:textId="77777777" w:rsidR="000A24B6" w:rsidRDefault="000A24B6" w:rsidP="000A24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TRUMPYNGTON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1CC5804C" w14:textId="77777777" w:rsidR="000A24B6" w:rsidRDefault="000A24B6" w:rsidP="000A24B6">
      <w:pPr>
        <w:pStyle w:val="NoSpacing"/>
        <w:rPr>
          <w:rFonts w:cs="Times New Roman"/>
          <w:szCs w:val="24"/>
        </w:rPr>
      </w:pPr>
    </w:p>
    <w:p w14:paraId="5FD7A1F3" w14:textId="77777777" w:rsidR="000A24B6" w:rsidRDefault="000A24B6" w:rsidP="000A24B6">
      <w:pPr>
        <w:pStyle w:val="NoSpacing"/>
        <w:rPr>
          <w:rFonts w:cs="Times New Roman"/>
          <w:szCs w:val="24"/>
        </w:rPr>
      </w:pPr>
    </w:p>
    <w:p w14:paraId="6E6CC5E9" w14:textId="77777777" w:rsidR="000A24B6" w:rsidRDefault="000A24B6" w:rsidP="000A24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Roger(q.v.)</w:t>
      </w:r>
    </w:p>
    <w:p w14:paraId="5DF1654B" w14:textId="77777777" w:rsidR="000A24B6" w:rsidRPr="00E7711B" w:rsidRDefault="000A24B6" w:rsidP="000A24B6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10C7CC96" w14:textId="77777777" w:rsidR="000A24B6" w:rsidRDefault="000A24B6" w:rsidP="000A24B6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p.63)</w:t>
      </w:r>
    </w:p>
    <w:p w14:paraId="5C003DE7" w14:textId="77777777" w:rsidR="000A24B6" w:rsidRDefault="000A24B6" w:rsidP="000A24B6">
      <w:pPr>
        <w:pStyle w:val="NoSpacing"/>
        <w:rPr>
          <w:rFonts w:cs="Times New Roman"/>
          <w:szCs w:val="24"/>
        </w:rPr>
      </w:pPr>
    </w:p>
    <w:p w14:paraId="1053B597" w14:textId="77777777" w:rsidR="000A24B6" w:rsidRDefault="000A24B6" w:rsidP="000A24B6">
      <w:pPr>
        <w:pStyle w:val="NoSpacing"/>
        <w:rPr>
          <w:rFonts w:cs="Times New Roman"/>
          <w:szCs w:val="24"/>
        </w:rPr>
      </w:pPr>
    </w:p>
    <w:p w14:paraId="766A2031" w14:textId="77777777" w:rsidR="000A24B6" w:rsidRDefault="000A24B6" w:rsidP="000A24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Jan.</w:t>
      </w:r>
      <w:r>
        <w:rPr>
          <w:rFonts w:cs="Times New Roman"/>
          <w:szCs w:val="24"/>
        </w:rPr>
        <w:tab/>
        <w:t>1406</w:t>
      </w:r>
      <w:r>
        <w:rPr>
          <w:rFonts w:cs="Times New Roman"/>
          <w:szCs w:val="24"/>
        </w:rPr>
        <w:tab/>
        <w:t>She was licensed for the private celebration of divine services.    (ibid.)</w:t>
      </w:r>
    </w:p>
    <w:p w14:paraId="6061FCCC" w14:textId="77777777" w:rsidR="000A24B6" w:rsidRDefault="000A24B6" w:rsidP="000A24B6">
      <w:pPr>
        <w:pStyle w:val="NoSpacing"/>
        <w:rPr>
          <w:rFonts w:cs="Times New Roman"/>
          <w:szCs w:val="24"/>
        </w:rPr>
      </w:pPr>
    </w:p>
    <w:p w14:paraId="2A2C07D6" w14:textId="77777777" w:rsidR="000A24B6" w:rsidRDefault="000A24B6" w:rsidP="000A24B6">
      <w:pPr>
        <w:pStyle w:val="NoSpacing"/>
        <w:rPr>
          <w:rFonts w:cs="Times New Roman"/>
          <w:szCs w:val="24"/>
        </w:rPr>
      </w:pPr>
    </w:p>
    <w:p w14:paraId="76355B87" w14:textId="77777777" w:rsidR="000A24B6" w:rsidRDefault="000A24B6" w:rsidP="000A24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July 2024</w:t>
      </w:r>
    </w:p>
    <w:p w14:paraId="289DED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3B349" w14:textId="77777777" w:rsidR="000A24B6" w:rsidRDefault="000A24B6" w:rsidP="009139A6">
      <w:r>
        <w:separator/>
      </w:r>
    </w:p>
  </w:endnote>
  <w:endnote w:type="continuationSeparator" w:id="0">
    <w:p w14:paraId="7C5DF3CD" w14:textId="77777777" w:rsidR="000A24B6" w:rsidRDefault="000A24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045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4F6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06F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A38F3" w14:textId="77777777" w:rsidR="000A24B6" w:rsidRDefault="000A24B6" w:rsidP="009139A6">
      <w:r>
        <w:separator/>
      </w:r>
    </w:p>
  </w:footnote>
  <w:footnote w:type="continuationSeparator" w:id="0">
    <w:p w14:paraId="0A91D41C" w14:textId="77777777" w:rsidR="000A24B6" w:rsidRDefault="000A24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84D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46A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D32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B6"/>
    <w:rsid w:val="000666E0"/>
    <w:rsid w:val="000A24B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F18F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AD41"/>
  <w15:chartTrackingRefBased/>
  <w15:docId w15:val="{9F9AE2C1-D4CB-4F69-BA77-7A4C49B5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2024-07-17T19:26:00Z</dcterms:created>
  <dcterms:modified xsi:type="dcterms:W3CDTF">2024-07-17T19:27:00Z</dcterms:modified>
</cp:coreProperties>
</file>