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0D6EC" w14:textId="5DEAD7DB" w:rsidR="00536F13" w:rsidRDefault="00536F13" w:rsidP="00536F13">
      <w:pPr>
        <w:pStyle w:val="Body1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>Sir Robert TUDENHAM</w:t>
      </w:r>
      <w:r>
        <w:rPr>
          <w:rFonts w:ascii="Times New Roman" w:hAnsi="Times New Roman"/>
        </w:rPr>
        <w:t xml:space="preserve">     </w:t>
      </w:r>
      <w:r w:rsidR="00BE40DC">
        <w:rPr>
          <w:rFonts w:ascii="Times New Roman" w:hAnsi="Times New Roman"/>
        </w:rPr>
        <w:t xml:space="preserve">   (d.ca.1415)</w:t>
      </w:r>
    </w:p>
    <w:p w14:paraId="3912169E" w14:textId="77777777" w:rsidR="00536F13" w:rsidRDefault="00536F13" w:rsidP="00536F13">
      <w:pPr>
        <w:pStyle w:val="Body1"/>
        <w:rPr>
          <w:rFonts w:ascii="Times New Roman" w:hAnsi="Times New Roman"/>
        </w:rPr>
      </w:pPr>
      <w:r>
        <w:rPr>
          <w:rFonts w:ascii="Times New Roman" w:hAnsi="Times New Roman"/>
        </w:rPr>
        <w:t>of Oxburgh, Norfolk.</w:t>
      </w:r>
    </w:p>
    <w:p w14:paraId="05FA810C" w14:textId="77777777" w:rsidR="00536F13" w:rsidRDefault="00536F13" w:rsidP="00536F13">
      <w:pPr>
        <w:pStyle w:val="Body1"/>
        <w:rPr>
          <w:rFonts w:ascii="Times New Roman" w:hAnsi="Times New Roman"/>
        </w:rPr>
      </w:pPr>
    </w:p>
    <w:p w14:paraId="76354E12" w14:textId="77777777" w:rsidR="00536F13" w:rsidRDefault="00536F13" w:rsidP="00536F13">
      <w:pPr>
        <w:pStyle w:val="Body1"/>
        <w:rPr>
          <w:rFonts w:ascii="Times New Roman" w:hAnsi="Times New Roman"/>
        </w:rPr>
      </w:pPr>
    </w:p>
    <w:p w14:paraId="760108E3" w14:textId="77777777" w:rsidR="00536F13" w:rsidRDefault="00536F13" w:rsidP="00536F13">
      <w:pPr>
        <w:pStyle w:val="Body1"/>
        <w:rPr>
          <w:rFonts w:ascii="Times New Roman" w:hAnsi="Times New Roman"/>
        </w:rPr>
      </w:pPr>
      <w:r>
        <w:rPr>
          <w:rFonts w:ascii="Times New Roman" w:hAnsi="Times New Roman"/>
        </w:rPr>
        <w:t>= Margery(q.v.), daughter of Nicholas de Wychingham(q.v.).</w:t>
      </w:r>
    </w:p>
    <w:p w14:paraId="20BEF284" w14:textId="77777777" w:rsidR="00536F13" w:rsidRDefault="00536F13" w:rsidP="00536F13">
      <w:pPr>
        <w:pStyle w:val="Body1"/>
        <w:rPr>
          <w:rFonts w:ascii="Times New Roman" w:hAnsi="Times New Roman"/>
        </w:rPr>
      </w:pPr>
      <w:r>
        <w:rPr>
          <w:rFonts w:ascii="Times New Roman" w:hAnsi="Times New Roman"/>
        </w:rPr>
        <w:t>(</w:t>
      </w:r>
      <w:hyperlink r:id="rId6" w:history="1">
        <w:r w:rsidRPr="00542C33">
          <w:rPr>
            <w:rStyle w:val="Hyperlink"/>
            <w:rFonts w:ascii="Times New Roman" w:hAnsi="Times New Roman"/>
          </w:rPr>
          <w:t>http://www.british-history.ac.uk/report.aspx?compid=78470</w:t>
        </w:r>
      </w:hyperlink>
      <w:r>
        <w:rPr>
          <w:rFonts w:ascii="Times New Roman" w:hAnsi="Times New Roman"/>
        </w:rPr>
        <w:t>)</w:t>
      </w:r>
    </w:p>
    <w:p w14:paraId="4A247DDD" w14:textId="77777777" w:rsidR="00BE40DC" w:rsidRDefault="00BE40DC" w:rsidP="00536F13">
      <w:pPr>
        <w:pStyle w:val="Body1"/>
        <w:rPr>
          <w:rFonts w:ascii="Times New Roman" w:hAnsi="Times New Roman"/>
        </w:rPr>
      </w:pPr>
    </w:p>
    <w:p w14:paraId="37501CA0" w14:textId="77777777" w:rsidR="00BE40DC" w:rsidRDefault="00BE40DC" w:rsidP="00536F13">
      <w:pPr>
        <w:pStyle w:val="Body1"/>
        <w:rPr>
          <w:rFonts w:ascii="Times New Roman" w:hAnsi="Times New Roman"/>
        </w:rPr>
      </w:pPr>
    </w:p>
    <w:p w14:paraId="7675BA54" w14:textId="55A10D50" w:rsidR="00BE40DC" w:rsidRDefault="00BE40DC" w:rsidP="00536F13">
      <w:pPr>
        <w:pStyle w:val="Body1"/>
        <w:rPr>
          <w:rFonts w:ascii="Times New Roman" w:hAnsi="Times New Roman"/>
        </w:rPr>
      </w:pPr>
      <w:r>
        <w:rPr>
          <w:rFonts w:ascii="Times New Roman" w:hAnsi="Times New Roman"/>
        </w:rPr>
        <w:t>17 Oct.1415</w:t>
      </w:r>
      <w:r>
        <w:rPr>
          <w:rFonts w:ascii="Times New Roman" w:hAnsi="Times New Roman"/>
        </w:rPr>
        <w:tab/>
        <w:t xml:space="preserve">The Escheator of Norfolk and Suffolk was ordered to take his lands into </w:t>
      </w:r>
    </w:p>
    <w:p w14:paraId="7BA8B8AF" w14:textId="35BFC48E" w:rsidR="00BE40DC" w:rsidRDefault="00BE40DC" w:rsidP="00536F13">
      <w:pPr>
        <w:pStyle w:val="Body1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the King’s hands as he had recently died.</w:t>
      </w:r>
    </w:p>
    <w:p w14:paraId="07E80837" w14:textId="473914B5" w:rsidR="00BE40DC" w:rsidRDefault="00BE40DC" w:rsidP="00536F13">
      <w:pPr>
        <w:pStyle w:val="Body1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(C.F.R. 1413-22 p.104)</w:t>
      </w:r>
    </w:p>
    <w:p w14:paraId="586A63C7" w14:textId="77777777" w:rsidR="00536F13" w:rsidRDefault="00536F13" w:rsidP="00536F13">
      <w:pPr>
        <w:pStyle w:val="Body1"/>
        <w:rPr>
          <w:rFonts w:ascii="Times New Roman" w:hAnsi="Times New Roman"/>
        </w:rPr>
      </w:pPr>
    </w:p>
    <w:p w14:paraId="0482C17B" w14:textId="77777777" w:rsidR="00536F13" w:rsidRDefault="00536F13" w:rsidP="00536F13">
      <w:pPr>
        <w:pStyle w:val="Body1"/>
        <w:rPr>
          <w:rFonts w:ascii="Times New Roman" w:hAnsi="Times New Roman"/>
        </w:rPr>
      </w:pPr>
    </w:p>
    <w:p w14:paraId="27454CA6" w14:textId="77777777" w:rsidR="00E47068" w:rsidRDefault="00536F13" w:rsidP="00536F13">
      <w:pPr>
        <w:pStyle w:val="NoSpacing"/>
      </w:pPr>
      <w:r>
        <w:t>20 August 2013</w:t>
      </w:r>
    </w:p>
    <w:p w14:paraId="6184954A" w14:textId="26B13DFA" w:rsidR="00BE40DC" w:rsidRPr="00C009D8" w:rsidRDefault="00BE40DC" w:rsidP="00536F13">
      <w:pPr>
        <w:pStyle w:val="NoSpacing"/>
      </w:pPr>
      <w:r>
        <w:t>10 May 2025</w:t>
      </w:r>
    </w:p>
    <w:sectPr w:rsidR="00BE40DC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CBAD6E" w14:textId="77777777" w:rsidR="00536F13" w:rsidRDefault="00536F13" w:rsidP="00920DE3">
      <w:pPr>
        <w:spacing w:after="0" w:line="240" w:lineRule="auto"/>
      </w:pPr>
      <w:r>
        <w:separator/>
      </w:r>
    </w:p>
  </w:endnote>
  <w:endnote w:type="continuationSeparator" w:id="0">
    <w:p w14:paraId="427A32A3" w14:textId="77777777" w:rsidR="00536F13" w:rsidRDefault="00536F13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0AF39" w14:textId="77777777"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BAECB" w14:textId="77777777" w:rsidR="00C009D8" w:rsidRPr="00C009D8" w:rsidRDefault="00C009D8">
    <w:pPr>
      <w:pStyle w:val="Footer"/>
    </w:pPr>
    <w:r>
      <w:t>Copyright I.S.Rogers 9 August 2013</w:t>
    </w:r>
  </w:p>
  <w:p w14:paraId="0C9D5C0B" w14:textId="77777777"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D5FD0" w14:textId="77777777"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EDDD63" w14:textId="77777777" w:rsidR="00536F13" w:rsidRDefault="00536F13" w:rsidP="00920DE3">
      <w:pPr>
        <w:spacing w:after="0" w:line="240" w:lineRule="auto"/>
      </w:pPr>
      <w:r>
        <w:separator/>
      </w:r>
    </w:p>
  </w:footnote>
  <w:footnote w:type="continuationSeparator" w:id="0">
    <w:p w14:paraId="06FDCC98" w14:textId="77777777" w:rsidR="00536F13" w:rsidRDefault="00536F13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1809C" w14:textId="77777777"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31752B" w14:textId="77777777"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62FAE" w14:textId="77777777"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6F13"/>
    <w:rsid w:val="00120749"/>
    <w:rsid w:val="00536F13"/>
    <w:rsid w:val="00624CAE"/>
    <w:rsid w:val="00920DE3"/>
    <w:rsid w:val="00A85BD3"/>
    <w:rsid w:val="00BE40DC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BC24E0"/>
  <w15:docId w15:val="{68A5EC4F-0B7B-4773-BCAC-4794FA835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rsid w:val="00536F13"/>
    <w:rPr>
      <w:color w:val="000000"/>
      <w:u w:val="single"/>
    </w:rPr>
  </w:style>
  <w:style w:type="paragraph" w:customStyle="1" w:styleId="Body1">
    <w:name w:val="Body 1"/>
    <w:rsid w:val="00536F13"/>
    <w:pPr>
      <w:spacing w:after="0" w:line="240" w:lineRule="auto"/>
    </w:pPr>
    <w:rPr>
      <w:rFonts w:ascii="Helvetica" w:eastAsia="Arial Unicode MS" w:hAnsi="Helvetica"/>
      <w:color w:val="00000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ritish-history.ac.uk/report.aspx?compid=78470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8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Ian Rogers</cp:lastModifiedBy>
  <cp:revision>2</cp:revision>
  <dcterms:created xsi:type="dcterms:W3CDTF">2013-10-09T20:37:00Z</dcterms:created>
  <dcterms:modified xsi:type="dcterms:W3CDTF">2025-05-10T18:55:00Z</dcterms:modified>
</cp:coreProperties>
</file>