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337B5" w14:textId="77777777" w:rsidR="006A7059" w:rsidRDefault="006A7059" w:rsidP="006A70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Jasper TUDOR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577CF9E9" w14:textId="77777777" w:rsidR="006A7059" w:rsidRDefault="006A7059" w:rsidP="006A70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Duke of Bedford.</w:t>
      </w:r>
    </w:p>
    <w:p w14:paraId="708C53B5" w14:textId="77777777" w:rsidR="006A7059" w:rsidRDefault="006A7059" w:rsidP="006A7059">
      <w:pPr>
        <w:pStyle w:val="NoSpacing"/>
        <w:rPr>
          <w:rFonts w:cs="Times New Roman"/>
          <w:szCs w:val="24"/>
        </w:rPr>
      </w:pPr>
    </w:p>
    <w:p w14:paraId="52742E74" w14:textId="77777777" w:rsidR="006A7059" w:rsidRDefault="006A7059" w:rsidP="006A7059">
      <w:pPr>
        <w:pStyle w:val="NoSpacing"/>
        <w:rPr>
          <w:rFonts w:cs="Times New Roman"/>
          <w:szCs w:val="24"/>
        </w:rPr>
      </w:pPr>
    </w:p>
    <w:p w14:paraId="4E2700F7" w14:textId="77777777" w:rsidR="006A7059" w:rsidRDefault="006A7059" w:rsidP="006A70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>On a commission of the peace for Oxfordshire.  (C.P.R. 1485-94 p.497)</w:t>
      </w:r>
    </w:p>
    <w:p w14:paraId="495CE1FD" w14:textId="77777777" w:rsidR="006A7059" w:rsidRDefault="006A7059" w:rsidP="006A70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</w:t>
      </w:r>
      <w:r>
        <w:rPr>
          <w:rFonts w:cs="Times New Roman"/>
          <w:szCs w:val="24"/>
        </w:rPr>
        <w:tab/>
        <w:t>On a commission of the peace for Oxfordshire.   (ibid.)</w:t>
      </w:r>
    </w:p>
    <w:p w14:paraId="0B569416" w14:textId="77777777" w:rsidR="006A7059" w:rsidRDefault="006A7059" w:rsidP="006A7059">
      <w:pPr>
        <w:pStyle w:val="NoSpacing"/>
        <w:rPr>
          <w:rFonts w:cs="Times New Roman"/>
          <w:szCs w:val="24"/>
        </w:rPr>
      </w:pPr>
    </w:p>
    <w:p w14:paraId="137BB60F" w14:textId="77777777" w:rsidR="006A7059" w:rsidRDefault="006A7059" w:rsidP="006A7059">
      <w:pPr>
        <w:pStyle w:val="NoSpacing"/>
        <w:rPr>
          <w:rFonts w:cs="Times New Roman"/>
          <w:szCs w:val="24"/>
        </w:rPr>
      </w:pPr>
    </w:p>
    <w:p w14:paraId="0C041B6B" w14:textId="77777777" w:rsidR="006A7059" w:rsidRDefault="006A7059" w:rsidP="006A70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065696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1841F" w14:textId="77777777" w:rsidR="006A7059" w:rsidRDefault="006A7059" w:rsidP="009139A6">
      <w:r>
        <w:separator/>
      </w:r>
    </w:p>
  </w:endnote>
  <w:endnote w:type="continuationSeparator" w:id="0">
    <w:p w14:paraId="29CF1371" w14:textId="77777777" w:rsidR="006A7059" w:rsidRDefault="006A70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8D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F8D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F4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73BD6" w14:textId="77777777" w:rsidR="006A7059" w:rsidRDefault="006A7059" w:rsidP="009139A6">
      <w:r>
        <w:separator/>
      </w:r>
    </w:p>
  </w:footnote>
  <w:footnote w:type="continuationSeparator" w:id="0">
    <w:p w14:paraId="175FF1C8" w14:textId="77777777" w:rsidR="006A7059" w:rsidRDefault="006A70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2E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DB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16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59"/>
    <w:rsid w:val="000666E0"/>
    <w:rsid w:val="001403F3"/>
    <w:rsid w:val="002510B7"/>
    <w:rsid w:val="00270799"/>
    <w:rsid w:val="005C130B"/>
    <w:rsid w:val="006A705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E3FB"/>
  <w15:chartTrackingRefBased/>
  <w15:docId w15:val="{6ACAC63A-1EFF-4B0C-9D9F-679014C6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2024-12-24T19:36:00Z</dcterms:created>
  <dcterms:modified xsi:type="dcterms:W3CDTF">2024-12-24T19:36:00Z</dcterms:modified>
</cp:coreProperties>
</file>