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2A52F" w14:textId="77777777" w:rsidR="00F07327" w:rsidRDefault="00F07327" w:rsidP="00F07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TULLEY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fl.1469)</w:t>
      </w:r>
    </w:p>
    <w:p w14:paraId="3357BD90" w14:textId="77777777" w:rsidR="00F07327" w:rsidRDefault="00F07327" w:rsidP="00F07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48100DB6" w14:textId="77777777" w:rsidR="00F07327" w:rsidRDefault="00F07327" w:rsidP="00F07327">
      <w:pPr>
        <w:pStyle w:val="NoSpacing"/>
        <w:rPr>
          <w:rFonts w:cs="Times New Roman"/>
          <w:szCs w:val="24"/>
        </w:rPr>
      </w:pPr>
    </w:p>
    <w:p w14:paraId="2AEAD523" w14:textId="77777777" w:rsidR="00F07327" w:rsidRDefault="00F07327" w:rsidP="00F07327">
      <w:pPr>
        <w:pStyle w:val="NoSpacing"/>
        <w:rPr>
          <w:rFonts w:cs="Times New Roman"/>
          <w:szCs w:val="24"/>
        </w:rPr>
      </w:pPr>
    </w:p>
    <w:p w14:paraId="0DFF6746" w14:textId="77777777" w:rsidR="00F07327" w:rsidRDefault="00F07327" w:rsidP="00F07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1469</w:t>
      </w:r>
      <w:r>
        <w:rPr>
          <w:rFonts w:cs="Times New Roman"/>
          <w:szCs w:val="24"/>
        </w:rPr>
        <w:tab/>
        <w:t>Vice-Chancellor.</w:t>
      </w:r>
    </w:p>
    <w:p w14:paraId="1A29ADD1" w14:textId="77777777" w:rsidR="00F07327" w:rsidRDefault="00F07327" w:rsidP="00F07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p.253)</w:t>
      </w:r>
    </w:p>
    <w:p w14:paraId="4BFDE60B" w14:textId="77777777" w:rsidR="00F07327" w:rsidRDefault="00F07327" w:rsidP="00F07327">
      <w:pPr>
        <w:pStyle w:val="NoSpacing"/>
        <w:rPr>
          <w:rFonts w:cs="Times New Roman"/>
          <w:szCs w:val="24"/>
        </w:rPr>
      </w:pPr>
    </w:p>
    <w:p w14:paraId="666F19E6" w14:textId="77777777" w:rsidR="00F07327" w:rsidRDefault="00F07327" w:rsidP="00F07327">
      <w:pPr>
        <w:pStyle w:val="NoSpacing"/>
        <w:rPr>
          <w:rFonts w:cs="Times New Roman"/>
          <w:szCs w:val="24"/>
        </w:rPr>
      </w:pPr>
    </w:p>
    <w:p w14:paraId="4F416798" w14:textId="77777777" w:rsidR="00F07327" w:rsidRDefault="00F07327" w:rsidP="00F07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44BA61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8A075" w14:textId="77777777" w:rsidR="00F07327" w:rsidRDefault="00F07327" w:rsidP="009139A6">
      <w:r>
        <w:separator/>
      </w:r>
    </w:p>
  </w:endnote>
  <w:endnote w:type="continuationSeparator" w:id="0">
    <w:p w14:paraId="05F92F4E" w14:textId="77777777" w:rsidR="00F07327" w:rsidRDefault="00F073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99F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CDB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6FC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BE799" w14:textId="77777777" w:rsidR="00F07327" w:rsidRDefault="00F07327" w:rsidP="009139A6">
      <w:r>
        <w:separator/>
      </w:r>
    </w:p>
  </w:footnote>
  <w:footnote w:type="continuationSeparator" w:id="0">
    <w:p w14:paraId="3D54C2E4" w14:textId="77777777" w:rsidR="00F07327" w:rsidRDefault="00F073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104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72E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1DC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27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7327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8E189"/>
  <w15:chartTrackingRefBased/>
  <w15:docId w15:val="{A930D0F1-4DB1-4366-A092-05CAC4A0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2024-12-22T15:28:00Z</dcterms:created>
  <dcterms:modified xsi:type="dcterms:W3CDTF">2024-12-22T15:29:00Z</dcterms:modified>
</cp:coreProperties>
</file>