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8012A" w14:textId="77777777" w:rsidR="005B7410" w:rsidRDefault="005B7410" w:rsidP="005B74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TUNE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21717536" w14:textId="77777777" w:rsidR="005B7410" w:rsidRDefault="005B7410" w:rsidP="005B74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York.</w:t>
      </w:r>
    </w:p>
    <w:p w14:paraId="18AA6100" w14:textId="77777777" w:rsidR="005B7410" w:rsidRDefault="005B7410" w:rsidP="005B7410">
      <w:pPr>
        <w:pStyle w:val="NoSpacing"/>
        <w:rPr>
          <w:rFonts w:cs="Times New Roman"/>
          <w:szCs w:val="24"/>
        </w:rPr>
      </w:pPr>
    </w:p>
    <w:p w14:paraId="5B58024F" w14:textId="77777777" w:rsidR="005B7410" w:rsidRDefault="005B7410" w:rsidP="005B7410">
      <w:pPr>
        <w:pStyle w:val="NoSpacing"/>
        <w:rPr>
          <w:rFonts w:cs="Times New Roman"/>
          <w:szCs w:val="24"/>
        </w:rPr>
      </w:pPr>
    </w:p>
    <w:p w14:paraId="5A5D6B36" w14:textId="77777777" w:rsidR="005B7410" w:rsidRDefault="005B7410" w:rsidP="005B74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acolyte in the conventual church of the Dominicans</w:t>
      </w:r>
    </w:p>
    <w:p w14:paraId="4CE6E0A4" w14:textId="77777777" w:rsidR="005B7410" w:rsidRDefault="005B7410" w:rsidP="005B74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5044CE3E" w14:textId="77777777" w:rsidR="005B7410" w:rsidRDefault="005B7410" w:rsidP="005B74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p.3)</w:t>
      </w:r>
    </w:p>
    <w:p w14:paraId="7AA8F21E" w14:textId="77777777" w:rsidR="005B7410" w:rsidRDefault="005B7410" w:rsidP="005B7410">
      <w:pPr>
        <w:pStyle w:val="NoSpacing"/>
        <w:rPr>
          <w:rFonts w:cs="Times New Roman"/>
          <w:szCs w:val="24"/>
        </w:rPr>
      </w:pPr>
    </w:p>
    <w:p w14:paraId="3E5D61AF" w14:textId="77777777" w:rsidR="005B7410" w:rsidRDefault="005B7410" w:rsidP="005B7410">
      <w:pPr>
        <w:pStyle w:val="NoSpacing"/>
        <w:rPr>
          <w:rFonts w:cs="Times New Roman"/>
          <w:szCs w:val="24"/>
        </w:rPr>
      </w:pPr>
    </w:p>
    <w:p w14:paraId="1F7948EC" w14:textId="77777777" w:rsidR="005B7410" w:rsidRDefault="005B7410" w:rsidP="005B74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December 2024</w:t>
      </w:r>
    </w:p>
    <w:p w14:paraId="0E713B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FB590" w14:textId="77777777" w:rsidR="005B7410" w:rsidRDefault="005B7410" w:rsidP="009139A6">
      <w:r>
        <w:separator/>
      </w:r>
    </w:p>
  </w:endnote>
  <w:endnote w:type="continuationSeparator" w:id="0">
    <w:p w14:paraId="0DCA0043" w14:textId="77777777" w:rsidR="005B7410" w:rsidRDefault="005B74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89F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1B4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25E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11DCD" w14:textId="77777777" w:rsidR="005B7410" w:rsidRDefault="005B7410" w:rsidP="009139A6">
      <w:r>
        <w:separator/>
      </w:r>
    </w:p>
  </w:footnote>
  <w:footnote w:type="continuationSeparator" w:id="0">
    <w:p w14:paraId="6DD64FE9" w14:textId="77777777" w:rsidR="005B7410" w:rsidRDefault="005B74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6BC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F52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858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10"/>
    <w:rsid w:val="000666E0"/>
    <w:rsid w:val="002510B7"/>
    <w:rsid w:val="00270799"/>
    <w:rsid w:val="00521360"/>
    <w:rsid w:val="005B741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6557"/>
  <w15:chartTrackingRefBased/>
  <w15:docId w15:val="{73BA83F4-EE27-42CB-B8FC-7F5DAC6D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2024-12-26T20:42:00Z</dcterms:created>
  <dcterms:modified xsi:type="dcterms:W3CDTF">2024-12-26T20:44:00Z</dcterms:modified>
</cp:coreProperties>
</file>