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97741" w14:textId="77777777" w:rsidR="007A3223" w:rsidRDefault="007A3223" w:rsidP="007A32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TURNEBULL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5F70D539" w14:textId="77777777" w:rsidR="007A3223" w:rsidRDefault="007A3223" w:rsidP="007A3223">
      <w:pPr>
        <w:pStyle w:val="NoSpacing"/>
        <w:rPr>
          <w:rFonts w:cs="Times New Roman"/>
          <w:szCs w:val="24"/>
        </w:rPr>
      </w:pPr>
    </w:p>
    <w:p w14:paraId="06B0D908" w14:textId="77777777" w:rsidR="007A3223" w:rsidRDefault="007A3223" w:rsidP="007A3223">
      <w:pPr>
        <w:pStyle w:val="NoSpacing"/>
        <w:rPr>
          <w:rFonts w:cs="Times New Roman"/>
          <w:szCs w:val="24"/>
        </w:rPr>
      </w:pPr>
    </w:p>
    <w:p w14:paraId="4982BBE8" w14:textId="77777777" w:rsidR="007A3223" w:rsidRDefault="007A3223" w:rsidP="007A32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Jun.</w:t>
      </w: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John Hampton late of Derby(q.v.) was pardoned for not appearing to</w:t>
      </w:r>
    </w:p>
    <w:p w14:paraId="376F8F5E" w14:textId="77777777" w:rsidR="007A3223" w:rsidRDefault="007A3223" w:rsidP="007A32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answer him touching a debt of 40s.      (C.P.R. 1452-61 p.321)</w:t>
      </w:r>
    </w:p>
    <w:p w14:paraId="4DDBEC0E" w14:textId="77777777" w:rsidR="007A3223" w:rsidRDefault="007A3223" w:rsidP="007A3223">
      <w:pPr>
        <w:pStyle w:val="NoSpacing"/>
        <w:rPr>
          <w:rFonts w:cs="Times New Roman"/>
          <w:szCs w:val="24"/>
        </w:rPr>
      </w:pPr>
    </w:p>
    <w:p w14:paraId="08FBA5F0" w14:textId="77777777" w:rsidR="007A3223" w:rsidRDefault="007A3223" w:rsidP="007A3223">
      <w:pPr>
        <w:pStyle w:val="NoSpacing"/>
        <w:rPr>
          <w:rFonts w:cs="Times New Roman"/>
          <w:szCs w:val="24"/>
        </w:rPr>
      </w:pPr>
    </w:p>
    <w:p w14:paraId="39199B4A" w14:textId="77777777" w:rsidR="007A3223" w:rsidRDefault="007A3223" w:rsidP="007A32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58884A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E6E86" w14:textId="77777777" w:rsidR="007A3223" w:rsidRDefault="007A3223" w:rsidP="009139A6">
      <w:r>
        <w:separator/>
      </w:r>
    </w:p>
  </w:endnote>
  <w:endnote w:type="continuationSeparator" w:id="0">
    <w:p w14:paraId="60B7B72A" w14:textId="77777777" w:rsidR="007A3223" w:rsidRDefault="007A32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B38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E6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C01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DC6C6" w14:textId="77777777" w:rsidR="007A3223" w:rsidRDefault="007A3223" w:rsidP="009139A6">
      <w:r>
        <w:separator/>
      </w:r>
    </w:p>
  </w:footnote>
  <w:footnote w:type="continuationSeparator" w:id="0">
    <w:p w14:paraId="1CC5ED80" w14:textId="77777777" w:rsidR="007A3223" w:rsidRDefault="007A32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63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A30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572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23"/>
    <w:rsid w:val="000666E0"/>
    <w:rsid w:val="002510B7"/>
    <w:rsid w:val="00270799"/>
    <w:rsid w:val="005C130B"/>
    <w:rsid w:val="007A3223"/>
    <w:rsid w:val="007F38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2163"/>
  <w15:chartTrackingRefBased/>
  <w15:docId w15:val="{68C4E039-F892-4159-BBAC-61934DAC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2024-09-15T13:25:00Z</dcterms:created>
  <dcterms:modified xsi:type="dcterms:W3CDTF">2024-09-15T13:26:00Z</dcterms:modified>
</cp:coreProperties>
</file>