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FD24" w14:textId="77777777" w:rsidR="00952BC8" w:rsidRDefault="00952BC8" w:rsidP="00952B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John de TUNSTALL</w:t>
      </w:r>
      <w:r>
        <w:rPr>
          <w:rFonts w:cs="Times New Roman"/>
          <w:szCs w:val="24"/>
        </w:rPr>
        <w:t xml:space="preserve">        (fl.1400)</w:t>
      </w:r>
    </w:p>
    <w:p w14:paraId="6541315B" w14:textId="77777777" w:rsidR="00952BC8" w:rsidRDefault="00952BC8" w:rsidP="00952B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Canon of Cartmel.</w:t>
      </w:r>
    </w:p>
    <w:p w14:paraId="110F63C0" w14:textId="77777777" w:rsidR="00952BC8" w:rsidRDefault="00952BC8" w:rsidP="00952BC8">
      <w:pPr>
        <w:pStyle w:val="NoSpacing"/>
        <w:rPr>
          <w:rFonts w:cs="Times New Roman"/>
          <w:szCs w:val="24"/>
        </w:rPr>
      </w:pPr>
    </w:p>
    <w:p w14:paraId="1672819D" w14:textId="77777777" w:rsidR="00952BC8" w:rsidRDefault="00952BC8" w:rsidP="00952BC8">
      <w:pPr>
        <w:pStyle w:val="NoSpacing"/>
        <w:rPr>
          <w:rFonts w:cs="Times New Roman"/>
          <w:szCs w:val="24"/>
        </w:rPr>
      </w:pPr>
    </w:p>
    <w:p w14:paraId="41E314BD" w14:textId="77777777" w:rsidR="00952BC8" w:rsidRDefault="00952BC8" w:rsidP="00952B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deacon in the parish church of Bishop Burton, East Riding</w:t>
      </w:r>
    </w:p>
    <w:p w14:paraId="3F9F730C" w14:textId="77777777" w:rsidR="00952BC8" w:rsidRDefault="00952BC8" w:rsidP="00952B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630D6BC6" w14:textId="77777777" w:rsidR="00952BC8" w:rsidRDefault="00952BC8" w:rsidP="00952B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p.6)</w:t>
      </w:r>
    </w:p>
    <w:p w14:paraId="14EC71A9" w14:textId="77777777" w:rsidR="00952BC8" w:rsidRDefault="00952BC8" w:rsidP="00952BC8">
      <w:pPr>
        <w:pStyle w:val="NoSpacing"/>
        <w:rPr>
          <w:rFonts w:cs="Times New Roman"/>
          <w:szCs w:val="24"/>
        </w:rPr>
      </w:pPr>
    </w:p>
    <w:p w14:paraId="4DD114FE" w14:textId="77777777" w:rsidR="00952BC8" w:rsidRDefault="00952BC8" w:rsidP="00952BC8">
      <w:pPr>
        <w:pStyle w:val="NoSpacing"/>
        <w:rPr>
          <w:rFonts w:cs="Times New Roman"/>
          <w:szCs w:val="24"/>
        </w:rPr>
      </w:pPr>
    </w:p>
    <w:p w14:paraId="691F41BE" w14:textId="77777777" w:rsidR="00952BC8" w:rsidRDefault="00952BC8" w:rsidP="00952B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May 2025</w:t>
      </w:r>
    </w:p>
    <w:p w14:paraId="762833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750E" w14:textId="77777777" w:rsidR="00952BC8" w:rsidRDefault="00952BC8" w:rsidP="009139A6">
      <w:r>
        <w:separator/>
      </w:r>
    </w:p>
  </w:endnote>
  <w:endnote w:type="continuationSeparator" w:id="0">
    <w:p w14:paraId="17E6D049" w14:textId="77777777" w:rsidR="00952BC8" w:rsidRDefault="00952B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75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66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19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D2CBC" w14:textId="77777777" w:rsidR="00952BC8" w:rsidRDefault="00952BC8" w:rsidP="009139A6">
      <w:r>
        <w:separator/>
      </w:r>
    </w:p>
  </w:footnote>
  <w:footnote w:type="continuationSeparator" w:id="0">
    <w:p w14:paraId="4ACEEDC0" w14:textId="77777777" w:rsidR="00952BC8" w:rsidRDefault="00952B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89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E3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A0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C8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52BC8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1975E"/>
  <w15:chartTrackingRefBased/>
  <w15:docId w15:val="{D9D72330-E820-4BCA-86DC-285C72C0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2025-05-01T18:56:00Z</dcterms:created>
  <dcterms:modified xsi:type="dcterms:W3CDTF">2025-05-01T18:56:00Z</dcterms:modified>
</cp:coreProperties>
</file>