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C0C3B" w14:textId="77777777" w:rsidR="007E54FE" w:rsidRDefault="007E54FE" w:rsidP="007E54FE">
      <w:pPr>
        <w:pStyle w:val="NoSpacing"/>
      </w:pPr>
      <w:r>
        <w:rPr>
          <w:u w:val="single"/>
        </w:rPr>
        <w:t>William TUNSTALL</w:t>
      </w:r>
      <w:r>
        <w:t xml:space="preserve">    </w:t>
      </w:r>
      <w:proofErr w:type="gramStart"/>
      <w:r>
        <w:t xml:space="preserve">   (</w:t>
      </w:r>
      <w:proofErr w:type="gramEnd"/>
      <w:r>
        <w:t>fl.1493)</w:t>
      </w:r>
    </w:p>
    <w:p w14:paraId="45CE17C3" w14:textId="77777777" w:rsidR="007E54FE" w:rsidRDefault="007E54FE" w:rsidP="007E54FE">
      <w:pPr>
        <w:pStyle w:val="NoSpacing"/>
      </w:pPr>
      <w:r>
        <w:t>An esquire of the King’s Body.</w:t>
      </w:r>
    </w:p>
    <w:p w14:paraId="0E727600" w14:textId="77777777" w:rsidR="007E54FE" w:rsidRDefault="007E54FE" w:rsidP="007E54FE">
      <w:pPr>
        <w:pStyle w:val="NoSpacing"/>
      </w:pPr>
    </w:p>
    <w:p w14:paraId="58258F87" w14:textId="77777777" w:rsidR="007E54FE" w:rsidRDefault="007E54FE" w:rsidP="007E54FE">
      <w:pPr>
        <w:pStyle w:val="NoSpacing"/>
      </w:pPr>
    </w:p>
    <w:p w14:paraId="34000A5B" w14:textId="77777777" w:rsidR="007E54FE" w:rsidRDefault="007E54FE" w:rsidP="007E54FE">
      <w:pPr>
        <w:pStyle w:val="NoSpacing"/>
      </w:pPr>
      <w:r>
        <w:t>13 Aug.1493</w:t>
      </w:r>
      <w:r>
        <w:tab/>
        <w:t>He was granted an annuity of 20 marks.</w:t>
      </w:r>
    </w:p>
    <w:p w14:paraId="009A1683" w14:textId="77777777" w:rsidR="007E54FE" w:rsidRDefault="007E54FE" w:rsidP="007E54FE">
      <w:pPr>
        <w:pStyle w:val="NoSpacing"/>
      </w:pPr>
      <w:r>
        <w:tab/>
      </w:r>
      <w:r>
        <w:tab/>
        <w:t>(C.P.R. 1485-94 p.431)</w:t>
      </w:r>
    </w:p>
    <w:p w14:paraId="325E3DB6" w14:textId="77777777" w:rsidR="007E54FE" w:rsidRDefault="007E54FE" w:rsidP="007E54FE">
      <w:pPr>
        <w:pStyle w:val="NoSpacing"/>
      </w:pPr>
    </w:p>
    <w:p w14:paraId="647249B4" w14:textId="77777777" w:rsidR="007E54FE" w:rsidRDefault="007E54FE" w:rsidP="007E54FE">
      <w:pPr>
        <w:pStyle w:val="NoSpacing"/>
      </w:pPr>
    </w:p>
    <w:p w14:paraId="0F827AE3" w14:textId="77777777" w:rsidR="007E54FE" w:rsidRDefault="007E54FE" w:rsidP="007E54FE">
      <w:pPr>
        <w:pStyle w:val="NoSpacing"/>
      </w:pPr>
      <w:r>
        <w:t>8 September 2024</w:t>
      </w:r>
    </w:p>
    <w:p w14:paraId="4E5DAA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E1E96" w14:textId="77777777" w:rsidR="007E54FE" w:rsidRDefault="007E54FE" w:rsidP="009139A6">
      <w:r>
        <w:separator/>
      </w:r>
    </w:p>
  </w:endnote>
  <w:endnote w:type="continuationSeparator" w:id="0">
    <w:p w14:paraId="4280F580" w14:textId="77777777" w:rsidR="007E54FE" w:rsidRDefault="007E54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2D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C8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76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528AC" w14:textId="77777777" w:rsidR="007E54FE" w:rsidRDefault="007E54FE" w:rsidP="009139A6">
      <w:r>
        <w:separator/>
      </w:r>
    </w:p>
  </w:footnote>
  <w:footnote w:type="continuationSeparator" w:id="0">
    <w:p w14:paraId="19FCC8CB" w14:textId="77777777" w:rsidR="007E54FE" w:rsidRDefault="007E54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06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00A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56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FE"/>
    <w:rsid w:val="000666E0"/>
    <w:rsid w:val="000A3919"/>
    <w:rsid w:val="002510B7"/>
    <w:rsid w:val="00270799"/>
    <w:rsid w:val="005C130B"/>
    <w:rsid w:val="007E54F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EA11"/>
  <w15:chartTrackingRefBased/>
  <w15:docId w15:val="{D2E75385-7C1F-4413-99C7-3C7F1B5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2024-09-08T19:50:00Z</dcterms:created>
  <dcterms:modified xsi:type="dcterms:W3CDTF">2024-09-08T19:51:00Z</dcterms:modified>
</cp:coreProperties>
</file>