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368A" w14:textId="77777777" w:rsidR="004505AC" w:rsidRDefault="004505AC" w:rsidP="00450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143F2886" w14:textId="77777777" w:rsidR="004505AC" w:rsidRDefault="004505AC" w:rsidP="00450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56024EBB" w14:textId="77777777" w:rsidR="004505AC" w:rsidRDefault="004505AC" w:rsidP="004505AC">
      <w:pPr>
        <w:pStyle w:val="NoSpacing"/>
        <w:rPr>
          <w:rFonts w:cs="Times New Roman"/>
          <w:szCs w:val="24"/>
        </w:rPr>
      </w:pPr>
    </w:p>
    <w:p w14:paraId="319342A9" w14:textId="77777777" w:rsidR="004505AC" w:rsidRDefault="004505AC" w:rsidP="004505AC">
      <w:pPr>
        <w:pStyle w:val="NoSpacing"/>
        <w:rPr>
          <w:rFonts w:cs="Times New Roman"/>
          <w:szCs w:val="24"/>
        </w:rPr>
      </w:pPr>
    </w:p>
    <w:p w14:paraId="7971285B" w14:textId="77777777" w:rsidR="004505AC" w:rsidRDefault="004505AC" w:rsidP="00450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>Principal of Hart Hall.</w:t>
      </w:r>
    </w:p>
    <w:p w14:paraId="05261888" w14:textId="77777777" w:rsidR="004505AC" w:rsidRDefault="004505AC" w:rsidP="00450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p.254)</w:t>
      </w:r>
    </w:p>
    <w:p w14:paraId="2187DB6C" w14:textId="77777777" w:rsidR="004505AC" w:rsidRDefault="004505AC" w:rsidP="004505AC">
      <w:pPr>
        <w:pStyle w:val="NoSpacing"/>
        <w:rPr>
          <w:rFonts w:cs="Times New Roman"/>
          <w:szCs w:val="24"/>
        </w:rPr>
      </w:pPr>
    </w:p>
    <w:p w14:paraId="73F972AE" w14:textId="77777777" w:rsidR="004505AC" w:rsidRDefault="004505AC" w:rsidP="004505AC">
      <w:pPr>
        <w:pStyle w:val="NoSpacing"/>
        <w:rPr>
          <w:rFonts w:cs="Times New Roman"/>
          <w:szCs w:val="24"/>
        </w:rPr>
      </w:pPr>
    </w:p>
    <w:p w14:paraId="43B1831C" w14:textId="77777777" w:rsidR="004505AC" w:rsidRDefault="004505AC" w:rsidP="00450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67639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23360" w14:textId="77777777" w:rsidR="004505AC" w:rsidRDefault="004505AC" w:rsidP="009139A6">
      <w:r>
        <w:separator/>
      </w:r>
    </w:p>
  </w:endnote>
  <w:endnote w:type="continuationSeparator" w:id="0">
    <w:p w14:paraId="583F2CE4" w14:textId="77777777" w:rsidR="004505AC" w:rsidRDefault="004505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E92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A2C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AF9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3F92B" w14:textId="77777777" w:rsidR="004505AC" w:rsidRDefault="004505AC" w:rsidP="009139A6">
      <w:r>
        <w:separator/>
      </w:r>
    </w:p>
  </w:footnote>
  <w:footnote w:type="continuationSeparator" w:id="0">
    <w:p w14:paraId="067D2F08" w14:textId="77777777" w:rsidR="004505AC" w:rsidRDefault="004505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EFE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E4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1EA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C"/>
    <w:rsid w:val="000666E0"/>
    <w:rsid w:val="002510B7"/>
    <w:rsid w:val="00270799"/>
    <w:rsid w:val="004505AC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5262"/>
  <w15:chartTrackingRefBased/>
  <w15:docId w15:val="{8DF6F6DB-9F41-486E-8540-C4BD772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2024-12-22T15:29:00Z</dcterms:created>
  <dcterms:modified xsi:type="dcterms:W3CDTF">2024-12-22T15:30:00Z</dcterms:modified>
</cp:coreProperties>
</file>