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B4CB5" w14:textId="77777777" w:rsidR="00D40911" w:rsidRDefault="00D40911" w:rsidP="00D40911">
      <w:pPr>
        <w:pStyle w:val="NoSpacing"/>
      </w:pPr>
      <w:r>
        <w:rPr>
          <w:u w:val="single"/>
        </w:rPr>
        <w:t>John TURNAY (TORNAY, TORNOR), the elder</w:t>
      </w:r>
      <w:r>
        <w:t xml:space="preserve">    </w:t>
      </w:r>
      <w:proofErr w:type="gramStart"/>
      <w:r>
        <w:t xml:space="preserve">   (</w:t>
      </w:r>
      <w:proofErr w:type="gramEnd"/>
      <w:r>
        <w:t>fl.1484)</w:t>
      </w:r>
    </w:p>
    <w:p w14:paraId="5C2A6723" w14:textId="77777777" w:rsidR="00D40911" w:rsidRDefault="00D40911" w:rsidP="00D40911">
      <w:pPr>
        <w:pStyle w:val="NoSpacing"/>
      </w:pPr>
      <w:r>
        <w:t xml:space="preserve">of </w:t>
      </w:r>
      <w:proofErr w:type="spellStart"/>
      <w:r>
        <w:t>Laceby</w:t>
      </w:r>
      <w:proofErr w:type="spellEnd"/>
      <w:r>
        <w:t>, Lincolnshire.</w:t>
      </w:r>
    </w:p>
    <w:p w14:paraId="61C38A12" w14:textId="77777777" w:rsidR="00D40911" w:rsidRDefault="00D40911" w:rsidP="00D40911">
      <w:pPr>
        <w:pStyle w:val="NoSpacing"/>
      </w:pPr>
    </w:p>
    <w:p w14:paraId="2594C502" w14:textId="77777777" w:rsidR="00D40911" w:rsidRDefault="00D40911" w:rsidP="00D40911">
      <w:pPr>
        <w:pStyle w:val="NoSpacing"/>
      </w:pPr>
    </w:p>
    <w:p w14:paraId="5756A9DA" w14:textId="77777777" w:rsidR="00D40911" w:rsidRDefault="00D40911" w:rsidP="00D40911">
      <w:pPr>
        <w:pStyle w:val="NoSpacing"/>
      </w:pPr>
      <w:r>
        <w:t xml:space="preserve">  8 Mar.1484</w:t>
      </w:r>
      <w:r>
        <w:tab/>
        <w:t>He was granted a general pardon.</w:t>
      </w:r>
    </w:p>
    <w:p w14:paraId="32BEFF04" w14:textId="77777777" w:rsidR="00D40911" w:rsidRDefault="00D40911" w:rsidP="00D40911">
      <w:pPr>
        <w:pStyle w:val="NoSpacing"/>
      </w:pPr>
      <w:r>
        <w:tab/>
      </w:r>
      <w:r>
        <w:tab/>
        <w:t xml:space="preserve">(“The Pardon Rolls of Richard III 1484-5” ed. Hannes </w:t>
      </w:r>
      <w:proofErr w:type="spellStart"/>
      <w:r>
        <w:t>Kleineke</w:t>
      </w:r>
      <w:proofErr w:type="spellEnd"/>
      <w:r>
        <w:t xml:space="preserve">, </w:t>
      </w:r>
    </w:p>
    <w:p w14:paraId="644A08BA" w14:textId="77777777" w:rsidR="00D40911" w:rsidRDefault="00D40911" w:rsidP="00D40911">
      <w:pPr>
        <w:pStyle w:val="NoSpacing"/>
        <w:ind w:left="720" w:firstLine="720"/>
      </w:pPr>
      <w:r>
        <w:t>pub. by the List and Index Society, vol.365, 2023, p.27)</w:t>
      </w:r>
    </w:p>
    <w:p w14:paraId="073DC454" w14:textId="77777777" w:rsidR="00D40911" w:rsidRDefault="00D40911" w:rsidP="00D40911">
      <w:pPr>
        <w:pStyle w:val="NoSpacing"/>
      </w:pPr>
    </w:p>
    <w:p w14:paraId="67A18E8C" w14:textId="77777777" w:rsidR="00D40911" w:rsidRDefault="00D40911" w:rsidP="00D40911">
      <w:pPr>
        <w:pStyle w:val="NoSpacing"/>
      </w:pPr>
    </w:p>
    <w:p w14:paraId="3BE68E5D" w14:textId="77777777" w:rsidR="00D40911" w:rsidRDefault="00D40911" w:rsidP="00D40911">
      <w:pPr>
        <w:pStyle w:val="NoSpacing"/>
      </w:pPr>
      <w:r>
        <w:t>27 July 2024</w:t>
      </w:r>
    </w:p>
    <w:p w14:paraId="5837F4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54323" w14:textId="77777777" w:rsidR="00D40911" w:rsidRDefault="00D40911" w:rsidP="009139A6">
      <w:r>
        <w:separator/>
      </w:r>
    </w:p>
  </w:endnote>
  <w:endnote w:type="continuationSeparator" w:id="0">
    <w:p w14:paraId="49D01C5E" w14:textId="77777777" w:rsidR="00D40911" w:rsidRDefault="00D409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2CE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F2D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1C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78349" w14:textId="77777777" w:rsidR="00D40911" w:rsidRDefault="00D40911" w:rsidP="009139A6">
      <w:r>
        <w:separator/>
      </w:r>
    </w:p>
  </w:footnote>
  <w:footnote w:type="continuationSeparator" w:id="0">
    <w:p w14:paraId="14970072" w14:textId="77777777" w:rsidR="00D40911" w:rsidRDefault="00D409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28D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BEA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BCB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11"/>
    <w:rsid w:val="000666E0"/>
    <w:rsid w:val="002510B7"/>
    <w:rsid w:val="00270799"/>
    <w:rsid w:val="0051698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091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EEEE6"/>
  <w15:chartTrackingRefBased/>
  <w15:docId w15:val="{C9D16132-B757-470F-9993-3BDB2BE3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2024-07-28T17:48:00Z</dcterms:created>
  <dcterms:modified xsi:type="dcterms:W3CDTF">2024-07-28T17:49:00Z</dcterms:modified>
</cp:coreProperties>
</file>