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62353" w14:textId="77777777" w:rsidR="0080251A" w:rsidRDefault="0080251A" w:rsidP="008025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TURNBULL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32C5DE27" w14:textId="77777777" w:rsidR="0080251A" w:rsidRDefault="0080251A" w:rsidP="008025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Newark, Nottinghamshire. Smith.</w:t>
      </w:r>
    </w:p>
    <w:p w14:paraId="6BE83E14" w14:textId="77777777" w:rsidR="0080251A" w:rsidRDefault="0080251A" w:rsidP="0080251A">
      <w:pPr>
        <w:pStyle w:val="NoSpacing"/>
        <w:rPr>
          <w:rFonts w:cs="Times New Roman"/>
          <w:szCs w:val="24"/>
        </w:rPr>
      </w:pPr>
    </w:p>
    <w:p w14:paraId="47A28325" w14:textId="77777777" w:rsidR="0080251A" w:rsidRDefault="0080251A" w:rsidP="0080251A">
      <w:pPr>
        <w:pStyle w:val="NoSpacing"/>
        <w:rPr>
          <w:rFonts w:cs="Times New Roman"/>
          <w:szCs w:val="24"/>
        </w:rPr>
      </w:pPr>
    </w:p>
    <w:p w14:paraId="408E0246" w14:textId="77777777" w:rsidR="0080251A" w:rsidRDefault="0080251A" w:rsidP="008025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Henry Foljambe(q.v.) brought an unspecified plaint against him and </w:t>
      </w:r>
    </w:p>
    <w:p w14:paraId="22FA1D7C" w14:textId="77777777" w:rsidR="0080251A" w:rsidRDefault="0080251A" w:rsidP="008025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seven others.</w:t>
      </w:r>
    </w:p>
    <w:p w14:paraId="7049E0A8" w14:textId="77777777" w:rsidR="0080251A" w:rsidRDefault="0080251A" w:rsidP="008025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https://waalt.uh.edu/index.php/CP40/871</w:t>
        </w:r>
      </w:hyperlink>
      <w:r>
        <w:rPr>
          <w:rFonts w:cs="Times New Roman"/>
          <w:szCs w:val="24"/>
        </w:rPr>
        <w:t xml:space="preserve"> )</w:t>
      </w:r>
    </w:p>
    <w:p w14:paraId="5D3C793A" w14:textId="77777777" w:rsidR="0080251A" w:rsidRDefault="0080251A" w:rsidP="0080251A">
      <w:pPr>
        <w:pStyle w:val="NoSpacing"/>
        <w:rPr>
          <w:rFonts w:cs="Times New Roman"/>
          <w:szCs w:val="24"/>
        </w:rPr>
      </w:pPr>
    </w:p>
    <w:p w14:paraId="74038AFF" w14:textId="77777777" w:rsidR="0080251A" w:rsidRDefault="0080251A" w:rsidP="0080251A">
      <w:pPr>
        <w:pStyle w:val="NoSpacing"/>
        <w:rPr>
          <w:rFonts w:cs="Times New Roman"/>
          <w:szCs w:val="24"/>
        </w:rPr>
      </w:pPr>
    </w:p>
    <w:p w14:paraId="46F84C2D" w14:textId="77777777" w:rsidR="0080251A" w:rsidRDefault="0080251A" w:rsidP="008025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October 2024</w:t>
      </w:r>
    </w:p>
    <w:p w14:paraId="4E9751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7391" w14:textId="77777777" w:rsidR="0080251A" w:rsidRDefault="0080251A" w:rsidP="009139A6">
      <w:r>
        <w:separator/>
      </w:r>
    </w:p>
  </w:endnote>
  <w:endnote w:type="continuationSeparator" w:id="0">
    <w:p w14:paraId="0D8994EA" w14:textId="77777777" w:rsidR="0080251A" w:rsidRDefault="008025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8F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C5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00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DE1C3" w14:textId="77777777" w:rsidR="0080251A" w:rsidRDefault="0080251A" w:rsidP="009139A6">
      <w:r>
        <w:separator/>
      </w:r>
    </w:p>
  </w:footnote>
  <w:footnote w:type="continuationSeparator" w:id="0">
    <w:p w14:paraId="299B5D5F" w14:textId="77777777" w:rsidR="0080251A" w:rsidRDefault="008025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761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A9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859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A"/>
    <w:rsid w:val="000666E0"/>
    <w:rsid w:val="002510B7"/>
    <w:rsid w:val="00270799"/>
    <w:rsid w:val="003634FA"/>
    <w:rsid w:val="005C130B"/>
    <w:rsid w:val="0080251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4F84"/>
  <w15:chartTrackingRefBased/>
  <w15:docId w15:val="{CB4CA04A-B321-4EF1-9B43-247FBAC7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2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2024-10-29T12:06:00Z</dcterms:created>
  <dcterms:modified xsi:type="dcterms:W3CDTF">2024-10-29T12:06:00Z</dcterms:modified>
</cp:coreProperties>
</file>